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D2" w:rsidRPr="00047CE0" w:rsidRDefault="003033D2" w:rsidP="000F4CD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047CE0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«Харьковская средняя общеобразовательная школа</w:t>
      </w:r>
    </w:p>
    <w:p w:rsidR="003033D2" w:rsidRPr="00047CE0" w:rsidRDefault="003033D2" w:rsidP="000F4CD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047CE0">
        <w:rPr>
          <w:rFonts w:ascii="Times New Roman" w:hAnsi="Times New Roman"/>
          <w:sz w:val="24"/>
          <w:szCs w:val="24"/>
        </w:rPr>
        <w:t>Ровеньского района Белгородской области»</w:t>
      </w:r>
    </w:p>
    <w:p w:rsidR="003033D2" w:rsidRPr="00047CE0" w:rsidRDefault="003033D2" w:rsidP="00D34A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47CE0">
        <w:rPr>
          <w:rFonts w:ascii="Times New Roman" w:hAnsi="Times New Roman"/>
          <w:sz w:val="24"/>
          <w:szCs w:val="24"/>
        </w:rPr>
        <w:t xml:space="preserve">Приказ по МБОУ «Харьковская СОШ» </w:t>
      </w:r>
    </w:p>
    <w:p w:rsidR="003033D2" w:rsidRPr="00047CE0" w:rsidRDefault="003033D2" w:rsidP="00D34A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47CE0">
        <w:rPr>
          <w:rFonts w:ascii="Times New Roman" w:hAnsi="Times New Roman"/>
          <w:sz w:val="24"/>
          <w:szCs w:val="24"/>
        </w:rPr>
        <w:t>от 01.09.2023 № 292</w:t>
      </w:r>
    </w:p>
    <w:p w:rsidR="003033D2" w:rsidRPr="00047CE0" w:rsidRDefault="003033D2" w:rsidP="000F4C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3D2" w:rsidRPr="00047CE0" w:rsidRDefault="003033D2" w:rsidP="000F4C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7CE0">
        <w:rPr>
          <w:rFonts w:ascii="Times New Roman" w:hAnsi="Times New Roman"/>
          <w:b/>
          <w:sz w:val="24"/>
          <w:szCs w:val="24"/>
        </w:rPr>
        <w:t>График проведения оценочных процедур в МБОУ  «Харьковская СОШ» во втором  полугодии 2023-2024 учебного года</w:t>
      </w:r>
    </w:p>
    <w:tbl>
      <w:tblPr>
        <w:tblpPr w:leftFromText="180" w:rightFromText="180" w:vertAnchor="text" w:horzAnchor="margin" w:tblpY="132"/>
        <w:tblW w:w="18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39"/>
        <w:gridCol w:w="559"/>
        <w:gridCol w:w="150"/>
        <w:gridCol w:w="412"/>
        <w:gridCol w:w="12"/>
        <w:gridCol w:w="555"/>
        <w:gridCol w:w="12"/>
        <w:gridCol w:w="555"/>
        <w:gridCol w:w="12"/>
        <w:gridCol w:w="429"/>
        <w:gridCol w:w="10"/>
        <w:gridCol w:w="16"/>
        <w:gridCol w:w="607"/>
        <w:gridCol w:w="102"/>
        <w:gridCol w:w="125"/>
        <w:gridCol w:w="300"/>
        <w:gridCol w:w="13"/>
        <w:gridCol w:w="254"/>
        <w:gridCol w:w="16"/>
        <w:gridCol w:w="270"/>
        <w:gridCol w:w="14"/>
        <w:gridCol w:w="277"/>
        <w:gridCol w:w="6"/>
        <w:gridCol w:w="683"/>
        <w:gridCol w:w="26"/>
        <w:gridCol w:w="399"/>
        <w:gridCol w:w="10"/>
        <w:gridCol w:w="10"/>
        <w:gridCol w:w="6"/>
        <w:gridCol w:w="544"/>
        <w:gridCol w:w="12"/>
        <w:gridCol w:w="11"/>
        <w:gridCol w:w="562"/>
        <w:gridCol w:w="571"/>
        <w:gridCol w:w="568"/>
        <w:gridCol w:w="426"/>
        <w:gridCol w:w="567"/>
        <w:gridCol w:w="567"/>
        <w:gridCol w:w="708"/>
        <w:gridCol w:w="567"/>
        <w:gridCol w:w="426"/>
        <w:gridCol w:w="567"/>
        <w:gridCol w:w="567"/>
        <w:gridCol w:w="567"/>
        <w:gridCol w:w="567"/>
        <w:gridCol w:w="414"/>
        <w:gridCol w:w="426"/>
        <w:gridCol w:w="426"/>
        <w:gridCol w:w="426"/>
        <w:gridCol w:w="426"/>
        <w:gridCol w:w="426"/>
        <w:gridCol w:w="426"/>
      </w:tblGrid>
      <w:tr w:rsidR="003033D2" w:rsidRPr="00895D4D" w:rsidTr="00EC0BEB">
        <w:trPr>
          <w:gridAfter w:val="6"/>
          <w:wAfter w:w="2556" w:type="dxa"/>
          <w:trHeight w:val="152"/>
        </w:trPr>
        <w:tc>
          <w:tcPr>
            <w:tcW w:w="1639" w:type="dxa"/>
          </w:tcPr>
          <w:p w:rsidR="003033D2" w:rsidRPr="00047CE0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E0">
              <w:rPr>
                <w:rFonts w:ascii="Times New Roman" w:hAnsi="Times New Roman"/>
                <w:sz w:val="24"/>
                <w:szCs w:val="24"/>
              </w:rPr>
              <w:t xml:space="preserve">Период проведения </w:t>
            </w:r>
          </w:p>
        </w:tc>
        <w:tc>
          <w:tcPr>
            <w:tcW w:w="2722" w:type="dxa"/>
            <w:gridSpan w:val="11"/>
          </w:tcPr>
          <w:p w:rsidR="003033D2" w:rsidRPr="00047CE0" w:rsidRDefault="003033D2" w:rsidP="00427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CE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092" w:type="dxa"/>
            <w:gridSpan w:val="14"/>
          </w:tcPr>
          <w:p w:rsidR="003033D2" w:rsidRPr="00047CE0" w:rsidRDefault="003033D2" w:rsidP="00427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CE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20" w:type="dxa"/>
            <w:gridSpan w:val="10"/>
          </w:tcPr>
          <w:p w:rsidR="003033D2" w:rsidRPr="00047CE0" w:rsidRDefault="003033D2" w:rsidP="00427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CE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5"/>
          </w:tcPr>
          <w:p w:rsidR="003033D2" w:rsidRPr="00047CE0" w:rsidRDefault="003033D2" w:rsidP="00427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CE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82" w:type="dxa"/>
            <w:gridSpan w:val="5"/>
          </w:tcPr>
          <w:p w:rsidR="003033D2" w:rsidRPr="00047CE0" w:rsidRDefault="003033D2" w:rsidP="00427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CE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3033D2" w:rsidRPr="00895D4D" w:rsidTr="00EC0BEB">
        <w:trPr>
          <w:gridAfter w:val="6"/>
          <w:wAfter w:w="2556" w:type="dxa"/>
          <w:cantSplit/>
          <w:trHeight w:val="1199"/>
        </w:trPr>
        <w:tc>
          <w:tcPr>
            <w:tcW w:w="1639" w:type="dxa"/>
          </w:tcPr>
          <w:p w:rsidR="003033D2" w:rsidRPr="00047CE0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E0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559" w:type="dxa"/>
            <w:textDirection w:val="btLr"/>
          </w:tcPr>
          <w:p w:rsidR="003033D2" w:rsidRPr="00047CE0" w:rsidRDefault="003033D2" w:rsidP="00427A1D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CE0">
              <w:rPr>
                <w:rFonts w:ascii="Times New Roman" w:hAnsi="Times New Roman"/>
                <w:sz w:val="20"/>
                <w:szCs w:val="20"/>
              </w:rPr>
              <w:t>федеральные</w:t>
            </w:r>
          </w:p>
        </w:tc>
        <w:tc>
          <w:tcPr>
            <w:tcW w:w="562" w:type="dxa"/>
            <w:gridSpan w:val="2"/>
            <w:textDirection w:val="btLr"/>
          </w:tcPr>
          <w:p w:rsidR="003033D2" w:rsidRPr="00047CE0" w:rsidRDefault="003033D2" w:rsidP="00427A1D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CE0">
              <w:rPr>
                <w:rFonts w:ascii="Times New Roman" w:hAnsi="Times New Roman"/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gridSpan w:val="2"/>
            <w:textDirection w:val="btLr"/>
          </w:tcPr>
          <w:p w:rsidR="003033D2" w:rsidRPr="00047CE0" w:rsidRDefault="003033D2" w:rsidP="00427A1D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CE0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567" w:type="dxa"/>
            <w:gridSpan w:val="2"/>
            <w:textDirection w:val="btLr"/>
          </w:tcPr>
          <w:p w:rsidR="003033D2" w:rsidRPr="00047CE0" w:rsidRDefault="003033D2" w:rsidP="00427A1D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CE0">
              <w:rPr>
                <w:rFonts w:ascii="Times New Roman" w:hAnsi="Times New Roman"/>
                <w:sz w:val="20"/>
                <w:szCs w:val="20"/>
              </w:rPr>
              <w:t>на уровне ОО</w:t>
            </w:r>
          </w:p>
        </w:tc>
        <w:tc>
          <w:tcPr>
            <w:tcW w:w="441" w:type="dxa"/>
            <w:gridSpan w:val="2"/>
            <w:textDirection w:val="btLr"/>
          </w:tcPr>
          <w:p w:rsidR="003033D2" w:rsidRPr="00047CE0" w:rsidRDefault="003033D2" w:rsidP="00427A1D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CE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gridSpan w:val="3"/>
            <w:textDirection w:val="btLr"/>
          </w:tcPr>
          <w:p w:rsidR="003033D2" w:rsidRPr="00047CE0" w:rsidRDefault="003033D2" w:rsidP="00427A1D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CE0">
              <w:rPr>
                <w:rFonts w:ascii="Times New Roman" w:hAnsi="Times New Roman"/>
                <w:sz w:val="20"/>
                <w:szCs w:val="20"/>
              </w:rPr>
              <w:t>федеральные</w:t>
            </w:r>
          </w:p>
        </w:tc>
        <w:tc>
          <w:tcPr>
            <w:tcW w:w="540" w:type="dxa"/>
            <w:gridSpan w:val="4"/>
            <w:textDirection w:val="btLr"/>
          </w:tcPr>
          <w:p w:rsidR="003033D2" w:rsidRPr="00047CE0" w:rsidRDefault="003033D2" w:rsidP="00427A1D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CE0">
              <w:rPr>
                <w:rFonts w:ascii="Times New Roman" w:hAnsi="Times New Roman"/>
                <w:sz w:val="20"/>
                <w:szCs w:val="20"/>
              </w:rPr>
              <w:t>региональные</w:t>
            </w:r>
          </w:p>
        </w:tc>
        <w:tc>
          <w:tcPr>
            <w:tcW w:w="540" w:type="dxa"/>
            <w:gridSpan w:val="3"/>
            <w:textDirection w:val="btLr"/>
          </w:tcPr>
          <w:p w:rsidR="003033D2" w:rsidRPr="00047CE0" w:rsidRDefault="003033D2" w:rsidP="00427A1D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CE0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980" w:type="dxa"/>
            <w:gridSpan w:val="4"/>
            <w:textDirection w:val="btLr"/>
          </w:tcPr>
          <w:p w:rsidR="003033D2" w:rsidRPr="00047CE0" w:rsidRDefault="003033D2" w:rsidP="00427A1D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CE0">
              <w:rPr>
                <w:rFonts w:ascii="Times New Roman" w:hAnsi="Times New Roman"/>
                <w:sz w:val="20"/>
                <w:szCs w:val="20"/>
              </w:rPr>
              <w:t>на уровне ОО</w:t>
            </w:r>
          </w:p>
        </w:tc>
        <w:tc>
          <w:tcPr>
            <w:tcW w:w="425" w:type="dxa"/>
            <w:gridSpan w:val="2"/>
            <w:textDirection w:val="btLr"/>
          </w:tcPr>
          <w:p w:rsidR="003033D2" w:rsidRPr="00047CE0" w:rsidRDefault="003033D2" w:rsidP="00427A1D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CE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70" w:type="dxa"/>
            <w:gridSpan w:val="4"/>
            <w:textDirection w:val="btLr"/>
          </w:tcPr>
          <w:p w:rsidR="003033D2" w:rsidRPr="00047CE0" w:rsidRDefault="003033D2" w:rsidP="00427A1D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CE0">
              <w:rPr>
                <w:rFonts w:ascii="Times New Roman" w:hAnsi="Times New Roman"/>
                <w:sz w:val="20"/>
                <w:szCs w:val="20"/>
              </w:rPr>
              <w:t>федеральные</w:t>
            </w:r>
          </w:p>
        </w:tc>
        <w:tc>
          <w:tcPr>
            <w:tcW w:w="585" w:type="dxa"/>
            <w:gridSpan w:val="3"/>
            <w:textDirection w:val="btLr"/>
          </w:tcPr>
          <w:p w:rsidR="003033D2" w:rsidRPr="00047CE0" w:rsidRDefault="003033D2" w:rsidP="00427A1D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CE0">
              <w:rPr>
                <w:rFonts w:ascii="Times New Roman" w:hAnsi="Times New Roman"/>
                <w:sz w:val="20"/>
                <w:szCs w:val="20"/>
              </w:rPr>
              <w:t>региональные</w:t>
            </w:r>
          </w:p>
        </w:tc>
        <w:tc>
          <w:tcPr>
            <w:tcW w:w="571" w:type="dxa"/>
            <w:textDirection w:val="btLr"/>
          </w:tcPr>
          <w:p w:rsidR="003033D2" w:rsidRPr="00047CE0" w:rsidRDefault="003033D2" w:rsidP="00427A1D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CE0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568" w:type="dxa"/>
            <w:textDirection w:val="btLr"/>
          </w:tcPr>
          <w:p w:rsidR="003033D2" w:rsidRPr="00047CE0" w:rsidRDefault="003033D2" w:rsidP="00427A1D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CE0">
              <w:rPr>
                <w:rFonts w:ascii="Times New Roman" w:hAnsi="Times New Roman"/>
                <w:sz w:val="20"/>
                <w:szCs w:val="20"/>
              </w:rPr>
              <w:t>на уровне ОО</w:t>
            </w:r>
          </w:p>
        </w:tc>
        <w:tc>
          <w:tcPr>
            <w:tcW w:w="426" w:type="dxa"/>
            <w:textDirection w:val="btLr"/>
          </w:tcPr>
          <w:p w:rsidR="003033D2" w:rsidRPr="00047CE0" w:rsidRDefault="003033D2" w:rsidP="00427A1D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CE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3033D2" w:rsidRPr="00047CE0" w:rsidRDefault="003033D2" w:rsidP="00427A1D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CE0">
              <w:rPr>
                <w:rFonts w:ascii="Times New Roman" w:hAnsi="Times New Roman"/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3033D2" w:rsidRPr="00047CE0" w:rsidRDefault="003033D2" w:rsidP="00427A1D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CE0">
              <w:rPr>
                <w:rFonts w:ascii="Times New Roman" w:hAnsi="Times New Roman"/>
                <w:sz w:val="20"/>
                <w:szCs w:val="20"/>
              </w:rPr>
              <w:t>региональные</w:t>
            </w:r>
          </w:p>
        </w:tc>
        <w:tc>
          <w:tcPr>
            <w:tcW w:w="708" w:type="dxa"/>
            <w:textDirection w:val="btLr"/>
          </w:tcPr>
          <w:p w:rsidR="003033D2" w:rsidRPr="00047CE0" w:rsidRDefault="003033D2" w:rsidP="00427A1D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CE0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567" w:type="dxa"/>
            <w:textDirection w:val="btLr"/>
          </w:tcPr>
          <w:p w:rsidR="003033D2" w:rsidRPr="00047CE0" w:rsidRDefault="003033D2" w:rsidP="00427A1D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CE0">
              <w:rPr>
                <w:rFonts w:ascii="Times New Roman" w:hAnsi="Times New Roman"/>
                <w:sz w:val="20"/>
                <w:szCs w:val="20"/>
              </w:rPr>
              <w:t>на уровне ОО</w:t>
            </w:r>
          </w:p>
        </w:tc>
        <w:tc>
          <w:tcPr>
            <w:tcW w:w="426" w:type="dxa"/>
            <w:textDirection w:val="btLr"/>
          </w:tcPr>
          <w:p w:rsidR="003033D2" w:rsidRPr="00047CE0" w:rsidRDefault="003033D2" w:rsidP="00427A1D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CE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3033D2" w:rsidRPr="00047CE0" w:rsidRDefault="003033D2" w:rsidP="00427A1D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CE0">
              <w:rPr>
                <w:rFonts w:ascii="Times New Roman" w:hAnsi="Times New Roman"/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3033D2" w:rsidRPr="00047CE0" w:rsidRDefault="003033D2" w:rsidP="00427A1D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CE0">
              <w:rPr>
                <w:rFonts w:ascii="Times New Roman" w:hAnsi="Times New Roman"/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3033D2" w:rsidRPr="00047CE0" w:rsidRDefault="003033D2" w:rsidP="00427A1D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CE0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</w:p>
        </w:tc>
        <w:tc>
          <w:tcPr>
            <w:tcW w:w="567" w:type="dxa"/>
            <w:textDirection w:val="btLr"/>
          </w:tcPr>
          <w:p w:rsidR="003033D2" w:rsidRPr="00047CE0" w:rsidRDefault="003033D2" w:rsidP="00427A1D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CE0">
              <w:rPr>
                <w:rFonts w:ascii="Times New Roman" w:hAnsi="Times New Roman"/>
                <w:sz w:val="20"/>
                <w:szCs w:val="20"/>
              </w:rPr>
              <w:t>на уровне ОО</w:t>
            </w:r>
          </w:p>
        </w:tc>
        <w:tc>
          <w:tcPr>
            <w:tcW w:w="414" w:type="dxa"/>
            <w:textDirection w:val="btLr"/>
          </w:tcPr>
          <w:p w:rsidR="003033D2" w:rsidRPr="00047CE0" w:rsidRDefault="003033D2" w:rsidP="00427A1D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CE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3033D2" w:rsidRPr="00895D4D" w:rsidTr="00EC0BEB">
        <w:trPr>
          <w:gridAfter w:val="6"/>
          <w:wAfter w:w="2556" w:type="dxa"/>
          <w:trHeight w:val="152"/>
        </w:trPr>
        <w:tc>
          <w:tcPr>
            <w:tcW w:w="15690" w:type="dxa"/>
            <w:gridSpan w:val="46"/>
          </w:tcPr>
          <w:p w:rsidR="003033D2" w:rsidRPr="00047CE0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E0">
              <w:rPr>
                <w:rFonts w:ascii="Times New Roman" w:hAnsi="Times New Roman"/>
                <w:sz w:val="24"/>
                <w:szCs w:val="24"/>
              </w:rPr>
              <w:t>начальное общее образования</w:t>
            </w:r>
          </w:p>
        </w:tc>
      </w:tr>
      <w:tr w:rsidR="003033D2" w:rsidRPr="00895D4D" w:rsidTr="00EC0BEB">
        <w:trPr>
          <w:gridAfter w:val="6"/>
          <w:wAfter w:w="2556" w:type="dxa"/>
          <w:trHeight w:val="152"/>
        </w:trPr>
        <w:tc>
          <w:tcPr>
            <w:tcW w:w="15690" w:type="dxa"/>
            <w:gridSpan w:val="46"/>
          </w:tcPr>
          <w:p w:rsidR="003033D2" w:rsidRPr="00895D4D" w:rsidRDefault="003033D2" w:rsidP="00651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47311">
              <w:rPr>
                <w:rFonts w:ascii="Times New Roman" w:hAnsi="Times New Roman"/>
                <w:color w:val="000000"/>
                <w:sz w:val="24"/>
                <w:szCs w:val="24"/>
              </w:rPr>
              <w:t>2 класс</w:t>
            </w:r>
          </w:p>
        </w:tc>
      </w:tr>
      <w:tr w:rsidR="003033D2" w:rsidRPr="00895D4D" w:rsidTr="00EC0BEB">
        <w:trPr>
          <w:gridAfter w:val="6"/>
          <w:wAfter w:w="2556" w:type="dxa"/>
          <w:trHeight w:val="152"/>
        </w:trPr>
        <w:tc>
          <w:tcPr>
            <w:tcW w:w="1639" w:type="dxa"/>
          </w:tcPr>
          <w:p w:rsidR="003033D2" w:rsidRPr="00E47311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311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59" w:type="dxa"/>
          </w:tcPr>
          <w:p w:rsidR="003033D2" w:rsidRPr="00E47311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3033D2" w:rsidRPr="00E47311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E47311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E47311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  <w:gridSpan w:val="2"/>
          </w:tcPr>
          <w:p w:rsidR="003033D2" w:rsidRPr="00E47311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gridSpan w:val="5"/>
          </w:tcPr>
          <w:p w:rsidR="003033D2" w:rsidRPr="00E47311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3" w:type="dxa"/>
            <w:gridSpan w:val="2"/>
          </w:tcPr>
          <w:p w:rsidR="003033D2" w:rsidRPr="00E47311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:rsidR="003033D2" w:rsidRPr="00E47311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gridSpan w:val="5"/>
          </w:tcPr>
          <w:p w:rsidR="003033D2" w:rsidRPr="00E47311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9" w:type="dxa"/>
            <w:gridSpan w:val="2"/>
          </w:tcPr>
          <w:p w:rsidR="003033D2" w:rsidRPr="00E47311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dxa"/>
            <w:gridSpan w:val="4"/>
          </w:tcPr>
          <w:p w:rsidR="003033D2" w:rsidRPr="00E47311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3033D2" w:rsidRPr="00E47311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E47311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Pr="00E47311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4731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3033D2" w:rsidRPr="00E47311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3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33D2" w:rsidRPr="00E47311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7311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E47311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7311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</w:tcPr>
          <w:p w:rsidR="003033D2" w:rsidRPr="00E47311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33D2" w:rsidRPr="00E47311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7311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7311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7311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4" w:type="dxa"/>
          </w:tcPr>
          <w:p w:rsidR="003033D2" w:rsidRPr="00E47311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033D2" w:rsidRPr="00895D4D" w:rsidTr="00EC0BEB">
        <w:trPr>
          <w:gridAfter w:val="6"/>
          <w:wAfter w:w="2556" w:type="dxa"/>
          <w:trHeight w:val="152"/>
        </w:trPr>
        <w:tc>
          <w:tcPr>
            <w:tcW w:w="1639" w:type="dxa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68A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59" w:type="dxa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1" w:type="dxa"/>
            <w:gridSpan w:val="2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68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0" w:type="dxa"/>
            <w:gridSpan w:val="5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3" w:type="dxa"/>
            <w:gridSpan w:val="2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gridSpan w:val="5"/>
          </w:tcPr>
          <w:p w:rsidR="003033D2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68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9" w:type="dxa"/>
            <w:gridSpan w:val="2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" w:type="dxa"/>
            <w:gridSpan w:val="4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6" w:type="dxa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68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  <w:p w:rsidR="003033D2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  <w:p w:rsidR="003033D2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4" w:type="dxa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033D2" w:rsidRPr="00895D4D" w:rsidTr="00EC0BEB">
        <w:trPr>
          <w:gridAfter w:val="6"/>
          <w:wAfter w:w="2556" w:type="dxa"/>
          <w:trHeight w:val="152"/>
        </w:trPr>
        <w:tc>
          <w:tcPr>
            <w:tcW w:w="1639" w:type="dxa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59" w:type="dxa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1" w:type="dxa"/>
            <w:gridSpan w:val="2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0" w:type="dxa"/>
            <w:gridSpan w:val="5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3" w:type="dxa"/>
            <w:gridSpan w:val="2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gridSpan w:val="5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9" w:type="dxa"/>
            <w:gridSpan w:val="2"/>
          </w:tcPr>
          <w:p w:rsidR="003033D2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dxa"/>
            <w:gridSpan w:val="4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033D2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  <w:p w:rsidR="003033D2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6" w:type="dxa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  <w:p w:rsidR="003033D2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4" w:type="dxa"/>
          </w:tcPr>
          <w:p w:rsidR="003033D2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033D2" w:rsidRPr="00895D4D" w:rsidTr="00EC0BEB">
        <w:trPr>
          <w:gridAfter w:val="6"/>
          <w:wAfter w:w="2556" w:type="dxa"/>
          <w:trHeight w:val="152"/>
        </w:trPr>
        <w:tc>
          <w:tcPr>
            <w:tcW w:w="1639" w:type="dxa"/>
          </w:tcPr>
          <w:p w:rsidR="003033D2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559" w:type="dxa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  <w:p w:rsidR="003033D2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1" w:type="dxa"/>
            <w:gridSpan w:val="2"/>
          </w:tcPr>
          <w:p w:rsidR="003033D2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0" w:type="dxa"/>
            <w:gridSpan w:val="5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3" w:type="dxa"/>
            <w:gridSpan w:val="2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gridSpan w:val="5"/>
          </w:tcPr>
          <w:p w:rsidR="003033D2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gridSpan w:val="2"/>
          </w:tcPr>
          <w:p w:rsidR="003033D2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4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033D2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  <w:p w:rsidR="003033D2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  <w:p w:rsidR="003033D2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6" w:type="dxa"/>
          </w:tcPr>
          <w:p w:rsidR="003033D2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8C268A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4" w:type="dxa"/>
          </w:tcPr>
          <w:p w:rsidR="003033D2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033D2" w:rsidRPr="0016552F" w:rsidTr="00EC0BEB">
        <w:trPr>
          <w:gridAfter w:val="6"/>
          <w:wAfter w:w="2556" w:type="dxa"/>
          <w:trHeight w:val="152"/>
        </w:trPr>
        <w:tc>
          <w:tcPr>
            <w:tcW w:w="1639" w:type="dxa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52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59" w:type="dxa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1" w:type="dxa"/>
            <w:gridSpan w:val="2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0" w:type="dxa"/>
            <w:gridSpan w:val="5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3" w:type="dxa"/>
            <w:gridSpan w:val="2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gridSpan w:val="5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gridSpan w:val="2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4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6" w:type="dxa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4" w:type="dxa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033D2" w:rsidRPr="00895D4D" w:rsidTr="00EC0BEB">
        <w:trPr>
          <w:gridAfter w:val="6"/>
          <w:wAfter w:w="2556" w:type="dxa"/>
          <w:trHeight w:val="152"/>
        </w:trPr>
        <w:tc>
          <w:tcPr>
            <w:tcW w:w="15690" w:type="dxa"/>
            <w:gridSpan w:val="46"/>
          </w:tcPr>
          <w:p w:rsidR="003033D2" w:rsidRPr="00895D4D" w:rsidRDefault="003033D2" w:rsidP="00651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C268A">
              <w:rPr>
                <w:rFonts w:ascii="Times New Roman" w:hAnsi="Times New Roman"/>
                <w:color w:val="000000"/>
                <w:sz w:val="24"/>
                <w:szCs w:val="24"/>
              </w:rPr>
              <w:t>3 класс</w:t>
            </w:r>
          </w:p>
        </w:tc>
      </w:tr>
      <w:tr w:rsidR="003033D2" w:rsidRPr="00895D4D" w:rsidTr="00EC0BEB">
        <w:trPr>
          <w:gridAfter w:val="6"/>
          <w:wAfter w:w="2556" w:type="dxa"/>
          <w:trHeight w:val="152"/>
        </w:trPr>
        <w:tc>
          <w:tcPr>
            <w:tcW w:w="1639" w:type="dxa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5FB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59" w:type="dxa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  <w:gridSpan w:val="2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gridSpan w:val="5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gridSpan w:val="2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4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6" w:type="dxa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4" w:type="dxa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5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033D2" w:rsidRPr="00895D4D" w:rsidTr="00EC0BEB">
        <w:trPr>
          <w:gridAfter w:val="6"/>
          <w:wAfter w:w="2556" w:type="dxa"/>
          <w:trHeight w:val="152"/>
        </w:trPr>
        <w:tc>
          <w:tcPr>
            <w:tcW w:w="1639" w:type="dxa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5FB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59" w:type="dxa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1" w:type="dxa"/>
            <w:gridSpan w:val="2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0" w:type="dxa"/>
            <w:gridSpan w:val="5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9" w:type="dxa"/>
            <w:gridSpan w:val="2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dxa"/>
            <w:gridSpan w:val="4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6" w:type="dxa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5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</w:tcPr>
          <w:p w:rsidR="003033D2" w:rsidRPr="007975F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033D2" w:rsidRPr="00895D4D" w:rsidTr="00EC0BEB">
        <w:trPr>
          <w:gridAfter w:val="6"/>
          <w:wAfter w:w="2556" w:type="dxa"/>
          <w:trHeight w:val="152"/>
        </w:trPr>
        <w:tc>
          <w:tcPr>
            <w:tcW w:w="1639" w:type="dxa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52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59" w:type="dxa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  <w:gridSpan w:val="2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gridSpan w:val="5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gridSpan w:val="2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4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6" w:type="dxa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52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08,13</w:t>
            </w:r>
          </w:p>
        </w:tc>
        <w:tc>
          <w:tcPr>
            <w:tcW w:w="414" w:type="dxa"/>
          </w:tcPr>
          <w:p w:rsidR="003033D2" w:rsidRPr="0016552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52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033D2" w:rsidRPr="00895D4D" w:rsidTr="00EC0BEB">
        <w:trPr>
          <w:gridAfter w:val="6"/>
          <w:wAfter w:w="2556" w:type="dxa"/>
          <w:trHeight w:val="152"/>
        </w:trPr>
        <w:tc>
          <w:tcPr>
            <w:tcW w:w="15276" w:type="dxa"/>
            <w:gridSpan w:val="45"/>
          </w:tcPr>
          <w:p w:rsidR="003033D2" w:rsidRPr="00895D4D" w:rsidRDefault="003033D2" w:rsidP="00EA1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67CA3">
              <w:rPr>
                <w:rFonts w:ascii="Times New Roman" w:hAnsi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414" w:type="dxa"/>
          </w:tcPr>
          <w:p w:rsidR="003033D2" w:rsidRPr="00895D4D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033D2" w:rsidRPr="00895D4D" w:rsidTr="00EC0BEB">
        <w:trPr>
          <w:gridAfter w:val="6"/>
          <w:wAfter w:w="2556" w:type="dxa"/>
          <w:trHeight w:val="152"/>
        </w:trPr>
        <w:tc>
          <w:tcPr>
            <w:tcW w:w="1639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CA3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59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  <w:gridSpan w:val="2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gridSpan w:val="5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gridSpan w:val="2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4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6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6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C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4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033D2" w:rsidRPr="00895D4D" w:rsidTr="00EC0BEB">
        <w:trPr>
          <w:gridAfter w:val="6"/>
          <w:wAfter w:w="2556" w:type="dxa"/>
          <w:trHeight w:val="152"/>
        </w:trPr>
        <w:tc>
          <w:tcPr>
            <w:tcW w:w="1639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CA3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59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  <w:gridSpan w:val="2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gridSpan w:val="5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gridSpan w:val="2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gridSpan w:val="4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6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033D2" w:rsidRPr="00895D4D" w:rsidTr="00EC0BEB">
        <w:trPr>
          <w:gridAfter w:val="6"/>
          <w:wAfter w:w="2556" w:type="dxa"/>
          <w:trHeight w:val="152"/>
        </w:trPr>
        <w:tc>
          <w:tcPr>
            <w:tcW w:w="1639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CA3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59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  <w:gridSpan w:val="2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gridSpan w:val="5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12, 29</w:t>
            </w:r>
          </w:p>
        </w:tc>
        <w:tc>
          <w:tcPr>
            <w:tcW w:w="409" w:type="dxa"/>
            <w:gridSpan w:val="2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CA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" w:type="dxa"/>
            <w:gridSpan w:val="4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6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33D2" w:rsidRPr="00895D4D" w:rsidTr="00EC0BEB">
        <w:trPr>
          <w:gridAfter w:val="6"/>
          <w:wAfter w:w="2556" w:type="dxa"/>
          <w:trHeight w:val="152"/>
        </w:trPr>
        <w:tc>
          <w:tcPr>
            <w:tcW w:w="7463" w:type="dxa"/>
            <w:gridSpan w:val="27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C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ВПР</w:t>
            </w:r>
            <w:r w:rsidRPr="00E67C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(математика, русский язык, окружающий мир)</w:t>
            </w:r>
          </w:p>
        </w:tc>
        <w:tc>
          <w:tcPr>
            <w:tcW w:w="8227" w:type="dxa"/>
            <w:gridSpan w:val="19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CA3">
              <w:rPr>
                <w:rFonts w:ascii="Times New Roman" w:hAnsi="Times New Roman"/>
                <w:color w:val="000000"/>
                <w:sz w:val="24"/>
                <w:szCs w:val="24"/>
              </w:rPr>
              <w:t>с 19 марта по 17 мая</w:t>
            </w:r>
          </w:p>
        </w:tc>
      </w:tr>
      <w:tr w:rsidR="003033D2" w:rsidRPr="00895D4D" w:rsidTr="00EC0BEB">
        <w:trPr>
          <w:gridAfter w:val="6"/>
          <w:wAfter w:w="2556" w:type="dxa"/>
          <w:trHeight w:val="152"/>
        </w:trPr>
        <w:tc>
          <w:tcPr>
            <w:tcW w:w="15690" w:type="dxa"/>
            <w:gridSpan w:val="46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CA3">
              <w:rPr>
                <w:rFonts w:ascii="Times New Roman" w:hAnsi="Times New Roman"/>
                <w:sz w:val="24"/>
                <w:szCs w:val="24"/>
              </w:rPr>
              <w:t>основное общее образования</w:t>
            </w:r>
          </w:p>
        </w:tc>
      </w:tr>
      <w:tr w:rsidR="003033D2" w:rsidRPr="00895D4D" w:rsidTr="00EC0BEB">
        <w:trPr>
          <w:gridAfter w:val="6"/>
          <w:wAfter w:w="2556" w:type="dxa"/>
          <w:trHeight w:val="152"/>
        </w:trPr>
        <w:tc>
          <w:tcPr>
            <w:tcW w:w="15690" w:type="dxa"/>
            <w:gridSpan w:val="46"/>
          </w:tcPr>
          <w:p w:rsidR="003033D2" w:rsidRPr="00E67CA3" w:rsidRDefault="003033D2" w:rsidP="00427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CA3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</w:tr>
      <w:tr w:rsidR="003033D2" w:rsidRPr="00895D4D" w:rsidTr="00EC0BEB">
        <w:trPr>
          <w:gridAfter w:val="6"/>
          <w:wAfter w:w="2556" w:type="dxa"/>
          <w:trHeight w:val="290"/>
        </w:trPr>
        <w:tc>
          <w:tcPr>
            <w:tcW w:w="1639" w:type="dxa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38F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59" w:type="dxa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gridSpan w:val="3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gridSpan w:val="4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3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38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9" w:type="dxa"/>
            <w:gridSpan w:val="3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3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" w:type="dxa"/>
            <w:gridSpan w:val="3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38F">
              <w:rPr>
                <w:rFonts w:ascii="Times New Roman" w:hAnsi="Times New Roman"/>
                <w:color w:val="000000"/>
                <w:sz w:val="24"/>
                <w:szCs w:val="24"/>
              </w:rPr>
              <w:t>01, 22</w:t>
            </w:r>
          </w:p>
        </w:tc>
        <w:tc>
          <w:tcPr>
            <w:tcW w:w="426" w:type="dxa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38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38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6" w:type="dxa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3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38F">
              <w:rPr>
                <w:rFonts w:ascii="Times New Roman" w:hAnsi="Times New Roman"/>
                <w:color w:val="000000"/>
                <w:sz w:val="24"/>
                <w:szCs w:val="24"/>
              </w:rPr>
              <w:t>10, 18</w:t>
            </w:r>
          </w:p>
        </w:tc>
        <w:tc>
          <w:tcPr>
            <w:tcW w:w="414" w:type="dxa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38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033D2" w:rsidRPr="00895D4D" w:rsidTr="00EC0BEB">
        <w:trPr>
          <w:gridAfter w:val="6"/>
          <w:wAfter w:w="2556" w:type="dxa"/>
          <w:trHeight w:val="290"/>
        </w:trPr>
        <w:tc>
          <w:tcPr>
            <w:tcW w:w="1639" w:type="dxa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38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59" w:type="dxa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38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1" w:type="dxa"/>
            <w:gridSpan w:val="3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3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gridSpan w:val="4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3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gridSpan w:val="3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3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38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6" w:type="dxa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3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</w:tcPr>
          <w:p w:rsidR="003033D2" w:rsidRPr="0015238F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33D2" w:rsidRPr="00895D4D" w:rsidTr="00EC0BEB">
        <w:trPr>
          <w:gridAfter w:val="6"/>
          <w:wAfter w:w="2556" w:type="dxa"/>
          <w:trHeight w:val="290"/>
        </w:trPr>
        <w:tc>
          <w:tcPr>
            <w:tcW w:w="1639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CA3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59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gridSpan w:val="3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gridSpan w:val="4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3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CA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9" w:type="dxa"/>
            <w:gridSpan w:val="3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" w:type="dxa"/>
            <w:gridSpan w:val="3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67CA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4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033D2" w:rsidRPr="00895D4D" w:rsidTr="00EC0BEB">
        <w:trPr>
          <w:gridAfter w:val="6"/>
          <w:wAfter w:w="2556" w:type="dxa"/>
          <w:trHeight w:val="290"/>
        </w:trPr>
        <w:tc>
          <w:tcPr>
            <w:tcW w:w="1639" w:type="dxa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BEB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59" w:type="dxa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1" w:type="dxa"/>
            <w:gridSpan w:val="3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4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gridSpan w:val="4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3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gridSpan w:val="3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3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6" w:type="dxa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6" w:type="dxa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4" w:type="dxa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B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033D2" w:rsidRPr="00895D4D" w:rsidTr="00EC0BEB">
        <w:trPr>
          <w:gridAfter w:val="6"/>
          <w:wAfter w:w="2556" w:type="dxa"/>
          <w:trHeight w:val="290"/>
        </w:trPr>
        <w:tc>
          <w:tcPr>
            <w:tcW w:w="7473" w:type="dxa"/>
            <w:gridSpan w:val="28"/>
          </w:tcPr>
          <w:p w:rsidR="003033D2" w:rsidRPr="00047CE0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C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ВПР</w:t>
            </w:r>
            <w:r w:rsidRPr="00047C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(математика, русский язык, история, биология)</w:t>
            </w:r>
          </w:p>
        </w:tc>
        <w:tc>
          <w:tcPr>
            <w:tcW w:w="8217" w:type="dxa"/>
            <w:gridSpan w:val="18"/>
          </w:tcPr>
          <w:p w:rsidR="003033D2" w:rsidRPr="00047CE0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CE0">
              <w:rPr>
                <w:rFonts w:ascii="Times New Roman" w:hAnsi="Times New Roman"/>
                <w:color w:val="000000"/>
                <w:sz w:val="24"/>
                <w:szCs w:val="24"/>
              </w:rPr>
              <w:t>с 19 марта по 17 мая</w:t>
            </w:r>
          </w:p>
        </w:tc>
      </w:tr>
      <w:tr w:rsidR="003033D2" w:rsidRPr="00895D4D" w:rsidTr="00EC0BEB">
        <w:trPr>
          <w:gridAfter w:val="6"/>
          <w:wAfter w:w="2556" w:type="dxa"/>
          <w:trHeight w:val="290"/>
        </w:trPr>
        <w:tc>
          <w:tcPr>
            <w:tcW w:w="15690" w:type="dxa"/>
            <w:gridSpan w:val="46"/>
          </w:tcPr>
          <w:p w:rsidR="003033D2" w:rsidRPr="00895D4D" w:rsidRDefault="003033D2" w:rsidP="005D3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67CA3">
              <w:rPr>
                <w:rFonts w:ascii="Times New Roman" w:hAnsi="Times New Roman"/>
                <w:color w:val="000000"/>
                <w:sz w:val="24"/>
                <w:szCs w:val="24"/>
              </w:rPr>
              <w:t>6 класс</w:t>
            </w:r>
          </w:p>
        </w:tc>
      </w:tr>
      <w:tr w:rsidR="003033D2" w:rsidRPr="00895D4D" w:rsidTr="00EC0BEB">
        <w:trPr>
          <w:gridAfter w:val="6"/>
          <w:wAfter w:w="2556" w:type="dxa"/>
          <w:trHeight w:val="290"/>
        </w:trPr>
        <w:tc>
          <w:tcPr>
            <w:tcW w:w="1639" w:type="dxa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BEB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59" w:type="dxa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gridSpan w:val="3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gridSpan w:val="4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3"/>
          </w:tcPr>
          <w:p w:rsidR="003033D2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9" w:type="dxa"/>
            <w:gridSpan w:val="3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2" w:type="dxa"/>
            <w:gridSpan w:val="3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6" w:type="dxa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06,20</w:t>
            </w:r>
          </w:p>
        </w:tc>
        <w:tc>
          <w:tcPr>
            <w:tcW w:w="414" w:type="dxa"/>
          </w:tcPr>
          <w:p w:rsidR="003033D2" w:rsidRPr="00EC0BEB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B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033D2" w:rsidRPr="00895D4D" w:rsidTr="00EC0BEB">
        <w:trPr>
          <w:gridAfter w:val="6"/>
          <w:wAfter w:w="2556" w:type="dxa"/>
          <w:trHeight w:val="290"/>
        </w:trPr>
        <w:tc>
          <w:tcPr>
            <w:tcW w:w="1639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CA3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59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1" w:type="dxa"/>
            <w:gridSpan w:val="3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4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gridSpan w:val="4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3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gridSpan w:val="3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3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CA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6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C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6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C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4" w:type="dxa"/>
          </w:tcPr>
          <w:p w:rsidR="003033D2" w:rsidRPr="00E67CA3" w:rsidRDefault="003033D2" w:rsidP="00427A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033D2" w:rsidRPr="00895D4D" w:rsidTr="00EC0BEB">
        <w:trPr>
          <w:gridAfter w:val="6"/>
          <w:wAfter w:w="2556" w:type="dxa"/>
          <w:trHeight w:val="290"/>
        </w:trPr>
        <w:tc>
          <w:tcPr>
            <w:tcW w:w="1639" w:type="dxa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E6C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59" w:type="dxa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  <w:p w:rsidR="003033D2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1" w:type="dxa"/>
            <w:gridSpan w:val="3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4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gridSpan w:val="4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3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9" w:type="dxa"/>
            <w:gridSpan w:val="3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" w:type="dxa"/>
            <w:gridSpan w:val="3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  <w:p w:rsidR="003033D2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4" w:type="dxa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3033D2" w:rsidRPr="00895D4D" w:rsidTr="00EC0BEB">
        <w:trPr>
          <w:gridAfter w:val="6"/>
          <w:wAfter w:w="2556" w:type="dxa"/>
          <w:trHeight w:val="290"/>
        </w:trPr>
        <w:tc>
          <w:tcPr>
            <w:tcW w:w="1639" w:type="dxa"/>
          </w:tcPr>
          <w:p w:rsidR="003033D2" w:rsidRPr="0015238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38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59" w:type="dxa"/>
          </w:tcPr>
          <w:p w:rsidR="003033D2" w:rsidRPr="0015238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3033D2" w:rsidRPr="0015238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15238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15238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gridSpan w:val="3"/>
          </w:tcPr>
          <w:p w:rsidR="003033D2" w:rsidRPr="0015238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3033D2" w:rsidRPr="0015238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3033D2" w:rsidRPr="0015238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gridSpan w:val="4"/>
          </w:tcPr>
          <w:p w:rsidR="003033D2" w:rsidRPr="0015238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3"/>
          </w:tcPr>
          <w:p w:rsidR="003033D2" w:rsidRPr="0015238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gridSpan w:val="3"/>
          </w:tcPr>
          <w:p w:rsidR="003033D2" w:rsidRPr="0015238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3"/>
          </w:tcPr>
          <w:p w:rsidR="003033D2" w:rsidRPr="0015238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3033D2" w:rsidRPr="0015238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15238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Pr="0015238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6" w:type="dxa"/>
          </w:tcPr>
          <w:p w:rsidR="003033D2" w:rsidRPr="0015238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3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33D2" w:rsidRPr="0015238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15238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15238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15238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033D2" w:rsidRPr="0015238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15238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15238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15238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15238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</w:tcPr>
          <w:p w:rsidR="003033D2" w:rsidRPr="0015238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3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033D2" w:rsidRPr="00895D4D" w:rsidTr="00EC0BEB">
        <w:trPr>
          <w:gridAfter w:val="6"/>
          <w:wAfter w:w="2556" w:type="dxa"/>
          <w:trHeight w:val="290"/>
        </w:trPr>
        <w:tc>
          <w:tcPr>
            <w:tcW w:w="7473" w:type="dxa"/>
            <w:gridSpan w:val="28"/>
          </w:tcPr>
          <w:p w:rsidR="003033D2" w:rsidRPr="00047CE0" w:rsidRDefault="003033D2" w:rsidP="00151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C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ВПР</w:t>
            </w:r>
            <w:r w:rsidRPr="00047C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(математика, русский язык, </w:t>
            </w:r>
            <w:r w:rsidRPr="00047CE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история, биология, география, обществознание</w:t>
            </w:r>
            <w:r w:rsidRPr="00047CE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17" w:type="dxa"/>
            <w:gridSpan w:val="18"/>
          </w:tcPr>
          <w:p w:rsidR="003033D2" w:rsidRPr="00047CE0" w:rsidRDefault="003033D2" w:rsidP="00151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CE0">
              <w:rPr>
                <w:rFonts w:ascii="Times New Roman" w:hAnsi="Times New Roman"/>
                <w:color w:val="000000"/>
                <w:sz w:val="24"/>
                <w:szCs w:val="24"/>
              </w:rPr>
              <w:t>с 19 марта по 17 мая</w:t>
            </w:r>
          </w:p>
        </w:tc>
      </w:tr>
      <w:tr w:rsidR="003033D2" w:rsidRPr="00895D4D" w:rsidTr="00EC0BEB">
        <w:trPr>
          <w:gridAfter w:val="6"/>
          <w:wAfter w:w="2556" w:type="dxa"/>
          <w:trHeight w:val="290"/>
        </w:trPr>
        <w:tc>
          <w:tcPr>
            <w:tcW w:w="15690" w:type="dxa"/>
            <w:gridSpan w:val="46"/>
          </w:tcPr>
          <w:p w:rsidR="003033D2" w:rsidRPr="00895D4D" w:rsidRDefault="003033D2" w:rsidP="004427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67CA3">
              <w:rPr>
                <w:rFonts w:ascii="Times New Roman" w:hAnsi="Times New Roman"/>
                <w:color w:val="000000"/>
                <w:sz w:val="24"/>
                <w:szCs w:val="24"/>
              </w:rPr>
              <w:t>7 класс</w:t>
            </w:r>
          </w:p>
        </w:tc>
      </w:tr>
      <w:tr w:rsidR="003033D2" w:rsidRPr="00895D4D" w:rsidTr="00EC0BEB">
        <w:trPr>
          <w:gridAfter w:val="6"/>
          <w:wAfter w:w="2556" w:type="dxa"/>
          <w:trHeight w:val="290"/>
        </w:trPr>
        <w:tc>
          <w:tcPr>
            <w:tcW w:w="1639" w:type="dxa"/>
          </w:tcPr>
          <w:p w:rsidR="003033D2" w:rsidRPr="00E67CA3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C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559" w:type="dxa"/>
          </w:tcPr>
          <w:p w:rsidR="003033D2" w:rsidRPr="00E67CA3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3033D2" w:rsidRPr="00E67CA3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E67CA3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  <w:p w:rsidR="003033D2" w:rsidRPr="00E67CA3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1" w:type="dxa"/>
            <w:gridSpan w:val="3"/>
          </w:tcPr>
          <w:p w:rsidR="003033D2" w:rsidRPr="00E67CA3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C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</w:tcPr>
          <w:p w:rsidR="003033D2" w:rsidRPr="00E67CA3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3033D2" w:rsidRPr="00E67CA3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gridSpan w:val="4"/>
          </w:tcPr>
          <w:p w:rsidR="003033D2" w:rsidRPr="00E67CA3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3"/>
          </w:tcPr>
          <w:p w:rsidR="003033D2" w:rsidRPr="00E67CA3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Pr="00E67CA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3033D2" w:rsidRPr="00E67CA3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E67CA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3033D2" w:rsidRPr="00E67CA3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9" w:type="dxa"/>
            <w:gridSpan w:val="3"/>
          </w:tcPr>
          <w:p w:rsidR="003033D2" w:rsidRPr="00E67CA3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CA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2" w:type="dxa"/>
            <w:gridSpan w:val="3"/>
          </w:tcPr>
          <w:p w:rsidR="003033D2" w:rsidRPr="00E67CA3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3033D2" w:rsidRPr="00E67CA3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E67CA3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Pr="00E67CA3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6" w:type="dxa"/>
          </w:tcPr>
          <w:p w:rsidR="003033D2" w:rsidRPr="00E67CA3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33D2" w:rsidRPr="00E67CA3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67CA3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E67CA3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67CA3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6" w:type="dxa"/>
          </w:tcPr>
          <w:p w:rsidR="003033D2" w:rsidRPr="00E67CA3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33D2" w:rsidRPr="00E67CA3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67CA3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67CA3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  <w:p w:rsidR="003033D2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:rsidR="003033D2" w:rsidRPr="00E67CA3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4" w:type="dxa"/>
          </w:tcPr>
          <w:p w:rsidR="003033D2" w:rsidRPr="00E67CA3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033D2" w:rsidRPr="00895D4D" w:rsidTr="00EC0BEB">
        <w:trPr>
          <w:gridAfter w:val="6"/>
          <w:wAfter w:w="2556" w:type="dxa"/>
          <w:trHeight w:val="290"/>
        </w:trPr>
        <w:tc>
          <w:tcPr>
            <w:tcW w:w="1639" w:type="dxa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E6C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59" w:type="dxa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1" w:type="dxa"/>
            <w:gridSpan w:val="3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gridSpan w:val="4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3"/>
          </w:tcPr>
          <w:p w:rsidR="003033D2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9" w:type="dxa"/>
            <w:gridSpan w:val="3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2" w:type="dxa"/>
            <w:gridSpan w:val="3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4" w:type="dxa"/>
          </w:tcPr>
          <w:p w:rsidR="003033D2" w:rsidRPr="00FC1E6C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033D2" w:rsidRPr="00895D4D" w:rsidTr="00EC0BEB">
        <w:trPr>
          <w:gridAfter w:val="6"/>
          <w:wAfter w:w="2556" w:type="dxa"/>
          <w:trHeight w:val="290"/>
        </w:trPr>
        <w:tc>
          <w:tcPr>
            <w:tcW w:w="1639" w:type="dxa"/>
          </w:tcPr>
          <w:p w:rsidR="003033D2" w:rsidRPr="00E414B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4B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59" w:type="dxa"/>
          </w:tcPr>
          <w:p w:rsidR="003033D2" w:rsidRPr="00E414B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3033D2" w:rsidRPr="00E414B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E414B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E414B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1" w:type="dxa"/>
            <w:gridSpan w:val="3"/>
          </w:tcPr>
          <w:p w:rsidR="003033D2" w:rsidRPr="00E414B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4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</w:tcPr>
          <w:p w:rsidR="003033D2" w:rsidRPr="00E414B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3033D2" w:rsidRPr="00E414B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gridSpan w:val="4"/>
          </w:tcPr>
          <w:p w:rsidR="003033D2" w:rsidRPr="00E414B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3"/>
          </w:tcPr>
          <w:p w:rsidR="003033D2" w:rsidRPr="00E414B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gridSpan w:val="3"/>
          </w:tcPr>
          <w:p w:rsidR="003033D2" w:rsidRPr="00E414B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3"/>
          </w:tcPr>
          <w:p w:rsidR="003033D2" w:rsidRPr="00E414B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3033D2" w:rsidRPr="00E414B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E414B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Pr="00E414B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4B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6" w:type="dxa"/>
          </w:tcPr>
          <w:p w:rsidR="003033D2" w:rsidRPr="00E414B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4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33D2" w:rsidRPr="00E414B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14B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E414B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14B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033D2" w:rsidRPr="00E414B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14B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14B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14B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14B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4B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4" w:type="dxa"/>
          </w:tcPr>
          <w:p w:rsidR="003033D2" w:rsidRPr="00E414BF" w:rsidRDefault="003033D2" w:rsidP="0044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4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033D2" w:rsidRPr="00895D4D" w:rsidTr="00EC0BEB">
        <w:trPr>
          <w:gridAfter w:val="6"/>
          <w:wAfter w:w="2556" w:type="dxa"/>
          <w:trHeight w:val="290"/>
        </w:trPr>
        <w:tc>
          <w:tcPr>
            <w:tcW w:w="1639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BEB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59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gridSpan w:val="3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gridSpan w:val="4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3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gridSpan w:val="3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3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07,14</w:t>
            </w:r>
          </w:p>
        </w:tc>
        <w:tc>
          <w:tcPr>
            <w:tcW w:w="414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B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033D2" w:rsidRPr="00895D4D" w:rsidTr="00EC0BEB">
        <w:trPr>
          <w:gridAfter w:val="6"/>
          <w:wAfter w:w="2556" w:type="dxa"/>
          <w:trHeight w:val="290"/>
        </w:trPr>
        <w:tc>
          <w:tcPr>
            <w:tcW w:w="1639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BEB">
              <w:rPr>
                <w:rFonts w:ascii="Times New Roman" w:hAnsi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559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gridSpan w:val="3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gridSpan w:val="4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3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gridSpan w:val="3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3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BE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6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BEB">
              <w:rPr>
                <w:rFonts w:ascii="Times New Roman" w:hAnsi="Times New Roman"/>
                <w:color w:val="000000"/>
                <w:sz w:val="24"/>
                <w:szCs w:val="24"/>
              </w:rPr>
              <w:t>02,16</w:t>
            </w:r>
          </w:p>
        </w:tc>
        <w:tc>
          <w:tcPr>
            <w:tcW w:w="414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B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033D2" w:rsidRPr="00895D4D" w:rsidTr="00EC0BEB">
        <w:trPr>
          <w:gridAfter w:val="6"/>
          <w:wAfter w:w="2556" w:type="dxa"/>
          <w:trHeight w:val="290"/>
        </w:trPr>
        <w:tc>
          <w:tcPr>
            <w:tcW w:w="1639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4BF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59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gridSpan w:val="3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gridSpan w:val="4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3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gridSpan w:val="3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3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6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4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033D2" w:rsidRPr="00895D4D" w:rsidTr="00EC0BEB">
        <w:trPr>
          <w:gridAfter w:val="6"/>
          <w:wAfter w:w="2556" w:type="dxa"/>
          <w:trHeight w:val="290"/>
        </w:trPr>
        <w:tc>
          <w:tcPr>
            <w:tcW w:w="7473" w:type="dxa"/>
            <w:gridSpan w:val="28"/>
          </w:tcPr>
          <w:p w:rsidR="003033D2" w:rsidRPr="00047CE0" w:rsidRDefault="003033D2" w:rsidP="00151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C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ВПР</w:t>
            </w:r>
            <w:r w:rsidRPr="00047C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(математика, русский язык, </w:t>
            </w:r>
            <w:r w:rsidRPr="00047CE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история, биология, география, обществознание, физика</w:t>
            </w:r>
            <w:r w:rsidRPr="00047CE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17" w:type="dxa"/>
            <w:gridSpan w:val="18"/>
          </w:tcPr>
          <w:p w:rsidR="003033D2" w:rsidRPr="00047CE0" w:rsidRDefault="003033D2" w:rsidP="00151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CE0">
              <w:rPr>
                <w:rFonts w:ascii="Times New Roman" w:hAnsi="Times New Roman"/>
                <w:color w:val="000000"/>
                <w:sz w:val="24"/>
                <w:szCs w:val="24"/>
              </w:rPr>
              <w:t>с 19 марта по 17 мая</w:t>
            </w:r>
          </w:p>
        </w:tc>
      </w:tr>
      <w:tr w:rsidR="003033D2" w:rsidRPr="00895D4D" w:rsidTr="00EC0BEB">
        <w:trPr>
          <w:gridAfter w:val="6"/>
          <w:wAfter w:w="2556" w:type="dxa"/>
          <w:trHeight w:val="290"/>
        </w:trPr>
        <w:tc>
          <w:tcPr>
            <w:tcW w:w="15690" w:type="dxa"/>
            <w:gridSpan w:val="46"/>
          </w:tcPr>
          <w:p w:rsidR="003033D2" w:rsidRPr="00895D4D" w:rsidRDefault="003033D2" w:rsidP="00876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E228B">
              <w:rPr>
                <w:rFonts w:ascii="Times New Roman" w:hAnsi="Times New Roman"/>
                <w:color w:val="000000"/>
                <w:sz w:val="24"/>
                <w:szCs w:val="24"/>
              </w:rPr>
              <w:t>8 класс</w:t>
            </w:r>
          </w:p>
        </w:tc>
      </w:tr>
      <w:tr w:rsidR="003033D2" w:rsidRPr="00895D4D" w:rsidTr="00EC0BEB">
        <w:trPr>
          <w:gridAfter w:val="6"/>
          <w:wAfter w:w="2556" w:type="dxa"/>
          <w:trHeight w:val="290"/>
        </w:trPr>
        <w:tc>
          <w:tcPr>
            <w:tcW w:w="1639" w:type="dxa"/>
          </w:tcPr>
          <w:p w:rsidR="003033D2" w:rsidRPr="00DE228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28B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59" w:type="dxa"/>
          </w:tcPr>
          <w:p w:rsidR="003033D2" w:rsidRPr="00DE228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3033D2" w:rsidRPr="00DE228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DE228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  <w:p w:rsidR="003033D2" w:rsidRPr="00DE228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1" w:type="dxa"/>
            <w:gridSpan w:val="3"/>
          </w:tcPr>
          <w:p w:rsidR="003033D2" w:rsidRPr="00DE228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28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4"/>
          </w:tcPr>
          <w:p w:rsidR="003033D2" w:rsidRPr="00DE228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3033D2" w:rsidRPr="00DE228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gridSpan w:val="4"/>
          </w:tcPr>
          <w:p w:rsidR="003033D2" w:rsidRPr="00DE228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3"/>
          </w:tcPr>
          <w:p w:rsidR="003033D2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  <w:p w:rsidR="003033D2" w:rsidRPr="00DE228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9" w:type="dxa"/>
            <w:gridSpan w:val="3"/>
          </w:tcPr>
          <w:p w:rsidR="003033D2" w:rsidRPr="00DE228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2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" w:type="dxa"/>
            <w:gridSpan w:val="3"/>
          </w:tcPr>
          <w:p w:rsidR="003033D2" w:rsidRPr="00DE228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3033D2" w:rsidRPr="00DE228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DE228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Pr="00DE228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</w:tcPr>
          <w:p w:rsidR="003033D2" w:rsidRPr="00DE228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28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33D2" w:rsidRPr="00DE228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DE228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DE228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  <w:p w:rsidR="003033D2" w:rsidRPr="00DE228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6" w:type="dxa"/>
          </w:tcPr>
          <w:p w:rsidR="003033D2" w:rsidRPr="00DE228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28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33D2" w:rsidRPr="00DE228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DE228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DE228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07 17</w:t>
            </w:r>
          </w:p>
          <w:p w:rsidR="003033D2" w:rsidRPr="00DE228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414" w:type="dxa"/>
          </w:tcPr>
          <w:p w:rsidR="003033D2" w:rsidRPr="00DE228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28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033D2" w:rsidRPr="00895D4D" w:rsidTr="00EC0BEB">
        <w:trPr>
          <w:gridAfter w:val="6"/>
          <w:wAfter w:w="2556" w:type="dxa"/>
          <w:trHeight w:val="290"/>
        </w:trPr>
        <w:tc>
          <w:tcPr>
            <w:tcW w:w="1639" w:type="dxa"/>
          </w:tcPr>
          <w:p w:rsidR="003033D2" w:rsidRPr="00FC1E6C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E6C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59" w:type="dxa"/>
          </w:tcPr>
          <w:p w:rsidR="003033D2" w:rsidRPr="00FC1E6C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3033D2" w:rsidRPr="00FC1E6C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FC1E6C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FC1E6C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1" w:type="dxa"/>
            <w:gridSpan w:val="3"/>
          </w:tcPr>
          <w:p w:rsidR="003033D2" w:rsidRPr="00FC1E6C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</w:tcPr>
          <w:p w:rsidR="003033D2" w:rsidRPr="00FC1E6C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3033D2" w:rsidRPr="00FC1E6C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gridSpan w:val="4"/>
          </w:tcPr>
          <w:p w:rsidR="003033D2" w:rsidRPr="00FC1E6C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3"/>
          </w:tcPr>
          <w:p w:rsidR="003033D2" w:rsidRPr="00FC1E6C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gridSpan w:val="3"/>
          </w:tcPr>
          <w:p w:rsidR="003033D2" w:rsidRPr="00FC1E6C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" w:type="dxa"/>
            <w:gridSpan w:val="3"/>
          </w:tcPr>
          <w:p w:rsidR="003033D2" w:rsidRPr="00FC1E6C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3033D2" w:rsidRPr="00FC1E6C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FC1E6C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Pr="00FC1E6C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033D2" w:rsidRPr="00FC1E6C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FC1E6C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FC1E6C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FC1E6C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FC1E6C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033D2" w:rsidRPr="00FC1E6C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FC1E6C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FC1E6C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FC1E6C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FC1E6C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4" w:type="dxa"/>
          </w:tcPr>
          <w:p w:rsidR="003033D2" w:rsidRPr="00FC1E6C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033D2" w:rsidRPr="00895D4D" w:rsidTr="00EC0BEB">
        <w:trPr>
          <w:gridAfter w:val="6"/>
          <w:wAfter w:w="2556" w:type="dxa"/>
          <w:trHeight w:val="290"/>
        </w:trPr>
        <w:tc>
          <w:tcPr>
            <w:tcW w:w="1639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4B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59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1" w:type="dxa"/>
            <w:gridSpan w:val="3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gridSpan w:val="4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3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9" w:type="dxa"/>
            <w:gridSpan w:val="3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4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" w:type="dxa"/>
            <w:gridSpan w:val="3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33D2" w:rsidRPr="00895D4D" w:rsidTr="00EC0BEB">
        <w:trPr>
          <w:gridAfter w:val="6"/>
          <w:wAfter w:w="2556" w:type="dxa"/>
          <w:trHeight w:val="290"/>
        </w:trPr>
        <w:tc>
          <w:tcPr>
            <w:tcW w:w="1639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BEB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59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gridSpan w:val="3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gridSpan w:val="4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3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gridSpan w:val="3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3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B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B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033D2" w:rsidRPr="00895D4D" w:rsidTr="00EC0BEB">
        <w:trPr>
          <w:gridAfter w:val="6"/>
          <w:wAfter w:w="2556" w:type="dxa"/>
          <w:trHeight w:val="290"/>
        </w:trPr>
        <w:tc>
          <w:tcPr>
            <w:tcW w:w="1639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BEB">
              <w:rPr>
                <w:rFonts w:ascii="Times New Roman" w:hAnsi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559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gridSpan w:val="3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gridSpan w:val="4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3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gridSpan w:val="3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3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6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33D2" w:rsidRPr="00895D4D" w:rsidTr="00EC0BEB">
        <w:trPr>
          <w:gridAfter w:val="6"/>
          <w:wAfter w:w="2556" w:type="dxa"/>
          <w:trHeight w:val="290"/>
        </w:trPr>
        <w:tc>
          <w:tcPr>
            <w:tcW w:w="1639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4BF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59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gridSpan w:val="3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gridSpan w:val="4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3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9" w:type="dxa"/>
            <w:gridSpan w:val="3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" w:type="dxa"/>
            <w:gridSpan w:val="3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6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6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4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033D2" w:rsidRPr="00895D4D" w:rsidTr="00EC0BEB">
        <w:trPr>
          <w:gridAfter w:val="6"/>
          <w:wAfter w:w="2556" w:type="dxa"/>
          <w:trHeight w:val="290"/>
        </w:trPr>
        <w:tc>
          <w:tcPr>
            <w:tcW w:w="1639" w:type="dxa"/>
          </w:tcPr>
          <w:p w:rsidR="003033D2" w:rsidRPr="00895D4D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D4D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59" w:type="dxa"/>
          </w:tcPr>
          <w:p w:rsidR="003033D2" w:rsidRPr="00895D4D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3033D2" w:rsidRPr="00895D4D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895D4D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895D4D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D4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1" w:type="dxa"/>
            <w:gridSpan w:val="3"/>
          </w:tcPr>
          <w:p w:rsidR="003033D2" w:rsidRPr="00895D4D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D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</w:tcPr>
          <w:p w:rsidR="003033D2" w:rsidRPr="00895D4D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3033D2" w:rsidRPr="00895D4D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gridSpan w:val="4"/>
          </w:tcPr>
          <w:p w:rsidR="003033D2" w:rsidRPr="00895D4D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3"/>
          </w:tcPr>
          <w:p w:rsidR="003033D2" w:rsidRPr="00895D4D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gridSpan w:val="3"/>
          </w:tcPr>
          <w:p w:rsidR="003033D2" w:rsidRPr="00895D4D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3"/>
          </w:tcPr>
          <w:p w:rsidR="003033D2" w:rsidRPr="00895D4D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3033D2" w:rsidRPr="00895D4D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895D4D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Pr="00895D4D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033D2" w:rsidRPr="00895D4D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895D4D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895D4D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895D4D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D4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  <w:p w:rsidR="003033D2" w:rsidRPr="00895D4D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6" w:type="dxa"/>
          </w:tcPr>
          <w:p w:rsidR="003033D2" w:rsidRPr="00895D4D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33D2" w:rsidRPr="00895D4D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895D4D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895D4D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895D4D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4" w:type="dxa"/>
          </w:tcPr>
          <w:p w:rsidR="003033D2" w:rsidRPr="00895D4D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D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033D2" w:rsidRPr="00895D4D" w:rsidTr="00EC0BEB">
        <w:trPr>
          <w:gridAfter w:val="6"/>
          <w:wAfter w:w="2556" w:type="dxa"/>
          <w:trHeight w:val="290"/>
        </w:trPr>
        <w:tc>
          <w:tcPr>
            <w:tcW w:w="7473" w:type="dxa"/>
            <w:gridSpan w:val="28"/>
          </w:tcPr>
          <w:p w:rsidR="003033D2" w:rsidRPr="00895D4D" w:rsidRDefault="003033D2" w:rsidP="00151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D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ВПР</w:t>
            </w:r>
            <w:r w:rsidRPr="00895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(математика, русский язык, </w:t>
            </w:r>
            <w:r w:rsidRPr="00895D4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история, биология, география, обществознание, физика, хими)</w:t>
            </w:r>
          </w:p>
        </w:tc>
        <w:tc>
          <w:tcPr>
            <w:tcW w:w="8217" w:type="dxa"/>
            <w:gridSpan w:val="18"/>
          </w:tcPr>
          <w:p w:rsidR="003033D2" w:rsidRPr="00895D4D" w:rsidRDefault="003033D2" w:rsidP="00151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D4D">
              <w:rPr>
                <w:rFonts w:ascii="Times New Roman" w:hAnsi="Times New Roman"/>
                <w:color w:val="000000"/>
                <w:sz w:val="24"/>
                <w:szCs w:val="24"/>
              </w:rPr>
              <w:t>с 19 марта по 17 мая</w:t>
            </w:r>
          </w:p>
        </w:tc>
      </w:tr>
      <w:tr w:rsidR="003033D2" w:rsidRPr="00895D4D" w:rsidTr="00EC0BEB">
        <w:trPr>
          <w:gridAfter w:val="6"/>
          <w:wAfter w:w="2556" w:type="dxa"/>
          <w:trHeight w:val="290"/>
        </w:trPr>
        <w:tc>
          <w:tcPr>
            <w:tcW w:w="15690" w:type="dxa"/>
            <w:gridSpan w:val="46"/>
          </w:tcPr>
          <w:p w:rsidR="003033D2" w:rsidRPr="00895D4D" w:rsidRDefault="003033D2" w:rsidP="008761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C0BEB">
              <w:rPr>
                <w:rFonts w:ascii="Times New Roman" w:hAnsi="Times New Roman"/>
                <w:color w:val="000000"/>
                <w:sz w:val="24"/>
                <w:szCs w:val="24"/>
              </w:rPr>
              <w:t>9 класс</w:t>
            </w:r>
          </w:p>
        </w:tc>
      </w:tr>
      <w:tr w:rsidR="003033D2" w:rsidRPr="00895D4D" w:rsidTr="00EC0BEB">
        <w:trPr>
          <w:gridAfter w:val="6"/>
          <w:wAfter w:w="2556" w:type="dxa"/>
          <w:trHeight w:val="290"/>
        </w:trPr>
        <w:tc>
          <w:tcPr>
            <w:tcW w:w="1639" w:type="dxa"/>
          </w:tcPr>
          <w:p w:rsidR="003033D2" w:rsidRPr="00FF78F0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8F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59" w:type="dxa"/>
          </w:tcPr>
          <w:p w:rsidR="003033D2" w:rsidRPr="00FF78F0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3033D2" w:rsidRPr="00FF78F0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FF78F0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  <w:p w:rsidR="003033D2" w:rsidRPr="00FF78F0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1" w:type="dxa"/>
            <w:gridSpan w:val="3"/>
          </w:tcPr>
          <w:p w:rsidR="003033D2" w:rsidRPr="00FF78F0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4"/>
          </w:tcPr>
          <w:p w:rsidR="003033D2" w:rsidRPr="00FF78F0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3033D2" w:rsidRPr="00FF78F0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gridSpan w:val="4"/>
          </w:tcPr>
          <w:p w:rsidR="003033D2" w:rsidRPr="00FF78F0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3"/>
          </w:tcPr>
          <w:p w:rsidR="003033D2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  <w:p w:rsidR="003033D2" w:rsidRPr="00FF78F0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9" w:type="dxa"/>
            <w:gridSpan w:val="3"/>
          </w:tcPr>
          <w:p w:rsidR="003033D2" w:rsidRPr="00FF78F0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2" w:type="dxa"/>
            <w:gridSpan w:val="3"/>
          </w:tcPr>
          <w:p w:rsidR="003033D2" w:rsidRPr="00FF78F0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3033D2" w:rsidRPr="00FF78F0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FF78F0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Pr="00FF78F0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</w:tcPr>
          <w:p w:rsidR="003033D2" w:rsidRPr="00FF78F0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33D2" w:rsidRPr="00FF78F0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FF78F0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FF78F0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  <w:p w:rsidR="003033D2" w:rsidRPr="00FF78F0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6" w:type="dxa"/>
          </w:tcPr>
          <w:p w:rsidR="003033D2" w:rsidRPr="00FF78F0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33D2" w:rsidRPr="00FF78F0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FF78F0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FF78F0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FF78F0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4" w:type="dxa"/>
          </w:tcPr>
          <w:p w:rsidR="003033D2" w:rsidRPr="00FF78F0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033D2" w:rsidRPr="00895D4D" w:rsidTr="00EC0BEB">
        <w:trPr>
          <w:gridAfter w:val="6"/>
          <w:wAfter w:w="2556" w:type="dxa"/>
          <w:trHeight w:val="290"/>
        </w:trPr>
        <w:tc>
          <w:tcPr>
            <w:tcW w:w="1639" w:type="dxa"/>
          </w:tcPr>
          <w:p w:rsidR="003033D2" w:rsidRPr="00FC1E6C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E6C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59" w:type="dxa"/>
          </w:tcPr>
          <w:p w:rsidR="003033D2" w:rsidRPr="00FC1E6C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3033D2" w:rsidRPr="00FC1E6C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FC1E6C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FC1E6C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1" w:type="dxa"/>
            <w:gridSpan w:val="3"/>
          </w:tcPr>
          <w:p w:rsidR="003033D2" w:rsidRPr="00FC1E6C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</w:tcPr>
          <w:p w:rsidR="003033D2" w:rsidRPr="00FC1E6C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3033D2" w:rsidRPr="00FC1E6C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gridSpan w:val="4"/>
          </w:tcPr>
          <w:p w:rsidR="003033D2" w:rsidRPr="00895D4D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15" w:type="dxa"/>
            <w:gridSpan w:val="3"/>
          </w:tcPr>
          <w:p w:rsidR="003033D2" w:rsidRPr="006278C2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ОГЭ</w:t>
            </w:r>
            <w:r w:rsidRPr="006278C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9" w:type="dxa"/>
            <w:gridSpan w:val="3"/>
          </w:tcPr>
          <w:p w:rsidR="003033D2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33D2" w:rsidRPr="006278C2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" w:type="dxa"/>
            <w:gridSpan w:val="3"/>
          </w:tcPr>
          <w:p w:rsidR="003033D2" w:rsidRPr="00895D4D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3" w:type="dxa"/>
            <w:gridSpan w:val="2"/>
          </w:tcPr>
          <w:p w:rsidR="003033D2" w:rsidRPr="00895D4D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1" w:type="dxa"/>
          </w:tcPr>
          <w:p w:rsidR="003033D2" w:rsidRPr="00895D4D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8" w:type="dxa"/>
          </w:tcPr>
          <w:p w:rsidR="003033D2" w:rsidRPr="00FC1E6C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E6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</w:tcPr>
          <w:p w:rsidR="003033D2" w:rsidRPr="00FC1E6C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E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33D2" w:rsidRPr="00895D4D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3033D2" w:rsidRPr="00895D4D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3033D2" w:rsidRPr="00895D4D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3033D2" w:rsidRPr="00FC1E6C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E6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</w:tcPr>
          <w:p w:rsidR="003033D2" w:rsidRPr="00FC1E6C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E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33D2" w:rsidRPr="00895D4D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3033D2" w:rsidRPr="00895D4D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3033D2" w:rsidRPr="00895D4D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3033D2" w:rsidRPr="00FC1E6C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E6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4" w:type="dxa"/>
          </w:tcPr>
          <w:p w:rsidR="003033D2" w:rsidRPr="00FC1E6C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E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033D2" w:rsidRPr="00895D4D" w:rsidTr="00EC0BEB">
        <w:trPr>
          <w:gridAfter w:val="6"/>
          <w:wAfter w:w="2556" w:type="dxa"/>
          <w:trHeight w:val="290"/>
        </w:trPr>
        <w:tc>
          <w:tcPr>
            <w:tcW w:w="1639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4B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59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1" w:type="dxa"/>
            <w:gridSpan w:val="3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gridSpan w:val="4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3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9" w:type="dxa"/>
            <w:gridSpan w:val="3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" w:type="dxa"/>
            <w:gridSpan w:val="3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</w:tcPr>
          <w:p w:rsidR="003033D2" w:rsidRPr="00E414BF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033D2" w:rsidRPr="00895D4D" w:rsidTr="00EC0BEB">
        <w:trPr>
          <w:gridAfter w:val="6"/>
          <w:wAfter w:w="2556" w:type="dxa"/>
          <w:trHeight w:val="290"/>
        </w:trPr>
        <w:tc>
          <w:tcPr>
            <w:tcW w:w="1639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BEB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59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gridSpan w:val="3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gridSpan w:val="4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3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gridSpan w:val="3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3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07,1</w:t>
            </w:r>
            <w:r w:rsidRPr="00EC0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B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</w:tcPr>
          <w:p w:rsidR="003033D2" w:rsidRPr="00EC0BEB" w:rsidRDefault="003033D2" w:rsidP="00876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B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033D2" w:rsidRPr="00895D4D" w:rsidTr="00EC0BEB">
        <w:trPr>
          <w:trHeight w:val="290"/>
        </w:trPr>
        <w:tc>
          <w:tcPr>
            <w:tcW w:w="1639" w:type="dxa"/>
          </w:tcPr>
          <w:p w:rsidR="003033D2" w:rsidRPr="00EC0BEB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BEB">
              <w:rPr>
                <w:rFonts w:ascii="Times New Roman" w:hAnsi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559" w:type="dxa"/>
          </w:tcPr>
          <w:p w:rsidR="003033D2" w:rsidRPr="00EC0BEB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3033D2" w:rsidRPr="00EC0BEB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EC0BEB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EC0BEB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gridSpan w:val="3"/>
          </w:tcPr>
          <w:p w:rsidR="003033D2" w:rsidRPr="00EC0BEB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3033D2" w:rsidRPr="00EC0BEB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3033D2" w:rsidRPr="00EC0BEB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gridSpan w:val="4"/>
          </w:tcPr>
          <w:p w:rsidR="003033D2" w:rsidRPr="00EC0BEB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3"/>
          </w:tcPr>
          <w:p w:rsidR="003033D2" w:rsidRPr="00EC0BEB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gridSpan w:val="3"/>
          </w:tcPr>
          <w:p w:rsidR="003033D2" w:rsidRPr="00EC0BEB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3"/>
          </w:tcPr>
          <w:p w:rsidR="003033D2" w:rsidRPr="00EC0BEB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3033D2" w:rsidRPr="00EC0BEB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EC0BEB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Pr="00EC0BEB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033D2" w:rsidRPr="00EC0BEB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EC0BEB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033D2" w:rsidRPr="00EC0BEB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  <w:p w:rsidR="003033D2" w:rsidRPr="00EC0BEB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4" w:type="dxa"/>
          </w:tcPr>
          <w:p w:rsidR="003033D2" w:rsidRPr="00EC0BEB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033D2" w:rsidRPr="00EC0BEB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033D2" w:rsidRPr="00EC0BEB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033D2" w:rsidRPr="00EC0BEB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033D2" w:rsidRPr="00EC0BEB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033D2" w:rsidRPr="00EC0BEB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BE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6" w:type="dxa"/>
          </w:tcPr>
          <w:p w:rsidR="003033D2" w:rsidRPr="00EC0BEB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033D2" w:rsidRPr="00895D4D" w:rsidTr="00EC0BEB">
        <w:trPr>
          <w:gridAfter w:val="6"/>
          <w:wAfter w:w="2556" w:type="dxa"/>
          <w:trHeight w:val="290"/>
        </w:trPr>
        <w:tc>
          <w:tcPr>
            <w:tcW w:w="1639" w:type="dxa"/>
          </w:tcPr>
          <w:p w:rsidR="003033D2" w:rsidRPr="007B584A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84A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59" w:type="dxa"/>
          </w:tcPr>
          <w:p w:rsidR="003033D2" w:rsidRPr="007B584A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3033D2" w:rsidRPr="007B584A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7B584A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7B584A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gridSpan w:val="3"/>
          </w:tcPr>
          <w:p w:rsidR="003033D2" w:rsidRPr="007B584A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3033D2" w:rsidRPr="007B584A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3033D2" w:rsidRPr="007B584A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gridSpan w:val="4"/>
          </w:tcPr>
          <w:p w:rsidR="003033D2" w:rsidRPr="007B584A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3"/>
          </w:tcPr>
          <w:p w:rsidR="003033D2" w:rsidRPr="007B584A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gridSpan w:val="3"/>
          </w:tcPr>
          <w:p w:rsidR="003033D2" w:rsidRPr="007B584A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3"/>
          </w:tcPr>
          <w:p w:rsidR="003033D2" w:rsidRPr="007B584A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3033D2" w:rsidRPr="007B584A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7B584A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Pr="007B584A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</w:tcPr>
          <w:p w:rsidR="003033D2" w:rsidRPr="007B584A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33D2" w:rsidRPr="007B584A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7B584A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7B584A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7B584A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033D2" w:rsidRPr="007B584A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7B584A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7B584A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7B584A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7B584A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4" w:type="dxa"/>
          </w:tcPr>
          <w:p w:rsidR="003033D2" w:rsidRPr="007B584A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033D2" w:rsidRPr="00895D4D" w:rsidTr="00EC0BEB">
        <w:trPr>
          <w:gridAfter w:val="6"/>
          <w:wAfter w:w="2556" w:type="dxa"/>
          <w:trHeight w:val="290"/>
        </w:trPr>
        <w:tc>
          <w:tcPr>
            <w:tcW w:w="1639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559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gridSpan w:val="3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gridSpan w:val="4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3"/>
          </w:tcPr>
          <w:p w:rsidR="003033D2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ОГЭ</w:t>
            </w:r>
          </w:p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9" w:type="dxa"/>
            <w:gridSpan w:val="3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" w:type="dxa"/>
            <w:gridSpan w:val="3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6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4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D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033D2" w:rsidRPr="00895D4D" w:rsidTr="00EC0BEB">
        <w:trPr>
          <w:gridAfter w:val="6"/>
          <w:wAfter w:w="2556" w:type="dxa"/>
          <w:trHeight w:val="290"/>
        </w:trPr>
        <w:tc>
          <w:tcPr>
            <w:tcW w:w="15690" w:type="dxa"/>
            <w:gridSpan w:val="46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414BF">
              <w:rPr>
                <w:rFonts w:ascii="Times New Roman" w:hAnsi="Times New Roman"/>
                <w:color w:val="000000"/>
                <w:sz w:val="24"/>
                <w:szCs w:val="24"/>
              </w:rPr>
              <w:t>среднее общее образование</w:t>
            </w:r>
          </w:p>
        </w:tc>
      </w:tr>
      <w:tr w:rsidR="003033D2" w:rsidRPr="00895D4D" w:rsidTr="00EC0BEB">
        <w:trPr>
          <w:gridAfter w:val="6"/>
          <w:wAfter w:w="2556" w:type="dxa"/>
          <w:trHeight w:val="290"/>
        </w:trPr>
        <w:tc>
          <w:tcPr>
            <w:tcW w:w="15690" w:type="dxa"/>
            <w:gridSpan w:val="46"/>
          </w:tcPr>
          <w:p w:rsidR="003033D2" w:rsidRPr="00895D4D" w:rsidRDefault="003033D2" w:rsidP="00EC0B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53C72">
              <w:rPr>
                <w:rFonts w:ascii="Times New Roman" w:hAnsi="Times New Roman"/>
                <w:color w:val="000000"/>
                <w:sz w:val="24"/>
                <w:szCs w:val="24"/>
              </w:rPr>
              <w:t>10 класс</w:t>
            </w:r>
          </w:p>
        </w:tc>
      </w:tr>
      <w:tr w:rsidR="003033D2" w:rsidRPr="00895D4D" w:rsidTr="00EC0BEB">
        <w:trPr>
          <w:gridAfter w:val="6"/>
          <w:wAfter w:w="2556" w:type="dxa"/>
          <w:trHeight w:val="269"/>
        </w:trPr>
        <w:tc>
          <w:tcPr>
            <w:tcW w:w="1639" w:type="dxa"/>
          </w:tcPr>
          <w:p w:rsidR="003033D2" w:rsidRPr="00EC0BEB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BEB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  <w:gridSpan w:val="2"/>
          </w:tcPr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gridSpan w:val="2"/>
          </w:tcPr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5" w:type="dxa"/>
            <w:gridSpan w:val="3"/>
          </w:tcPr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5"/>
          </w:tcPr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gridSpan w:val="4"/>
          </w:tcPr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</w:tcPr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</w:tcPr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6" w:type="dxa"/>
          </w:tcPr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</w:tcPr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4" w:type="dxa"/>
          </w:tcPr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033D2" w:rsidRPr="00895D4D" w:rsidTr="00EC0BEB">
        <w:trPr>
          <w:gridAfter w:val="6"/>
          <w:wAfter w:w="2556" w:type="dxa"/>
          <w:trHeight w:val="269"/>
        </w:trPr>
        <w:tc>
          <w:tcPr>
            <w:tcW w:w="1639" w:type="dxa"/>
          </w:tcPr>
          <w:p w:rsidR="003033D2" w:rsidRPr="00FC1E6C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E6C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gridSpan w:val="2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gridSpan w:val="2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5" w:type="dxa"/>
            <w:gridSpan w:val="3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5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6" w:type="dxa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E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6" w:type="dxa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4" w:type="dxa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E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033D2" w:rsidRPr="00895D4D" w:rsidTr="00EC0BEB">
        <w:trPr>
          <w:gridAfter w:val="6"/>
          <w:wAfter w:w="2556" w:type="dxa"/>
          <w:trHeight w:val="269"/>
        </w:trPr>
        <w:tc>
          <w:tcPr>
            <w:tcW w:w="1639" w:type="dxa"/>
          </w:tcPr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4B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gridSpan w:val="2"/>
          </w:tcPr>
          <w:p w:rsidR="003033D2" w:rsidRPr="00E414BF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gridSpan w:val="2"/>
          </w:tcPr>
          <w:p w:rsidR="003033D2" w:rsidRPr="00E414BF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E414BF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E414BF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gridSpan w:val="3"/>
          </w:tcPr>
          <w:p w:rsidR="003033D2" w:rsidRPr="00E414BF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033D2" w:rsidRPr="00E414BF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5"/>
          </w:tcPr>
          <w:p w:rsidR="003033D2" w:rsidRPr="00E414BF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3033D2" w:rsidRPr="00E414BF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033D2" w:rsidRPr="00E414BF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3033D2" w:rsidRPr="00E414BF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3033D2" w:rsidRPr="00E414BF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</w:tcPr>
          <w:p w:rsidR="003033D2" w:rsidRPr="00E414BF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E414BF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Pr="00E414BF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6" w:type="dxa"/>
          </w:tcPr>
          <w:p w:rsidR="003033D2" w:rsidRPr="00E414BF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33D2" w:rsidRPr="00E414BF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14BF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E414BF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14BF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6" w:type="dxa"/>
          </w:tcPr>
          <w:p w:rsidR="003033D2" w:rsidRPr="00E414BF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33D2" w:rsidRPr="00E414BF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14BF" w:rsidRDefault="003033D2" w:rsidP="00EC0BEB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14BF" w:rsidRDefault="003033D2" w:rsidP="00EC0BEB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14BF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</w:tcPr>
          <w:p w:rsidR="003033D2" w:rsidRPr="00E414BF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33D2" w:rsidRPr="00895D4D" w:rsidTr="00EC0BEB">
        <w:trPr>
          <w:gridAfter w:val="6"/>
          <w:wAfter w:w="2556" w:type="dxa"/>
          <w:trHeight w:val="269"/>
        </w:trPr>
        <w:tc>
          <w:tcPr>
            <w:tcW w:w="1639" w:type="dxa"/>
          </w:tcPr>
          <w:p w:rsidR="003033D2" w:rsidRPr="00753C72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C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  <w:gridSpan w:val="2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gridSpan w:val="2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55" w:type="dxa"/>
            <w:gridSpan w:val="3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5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033D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4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6" w:type="dxa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6" w:type="dxa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3033D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  <w:p w:rsidR="003033D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4" w:type="dxa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3033D2" w:rsidRPr="00895D4D" w:rsidTr="00EC0BEB">
        <w:trPr>
          <w:gridAfter w:val="6"/>
          <w:wAfter w:w="2556" w:type="dxa"/>
          <w:trHeight w:val="290"/>
        </w:trPr>
        <w:tc>
          <w:tcPr>
            <w:tcW w:w="1639" w:type="dxa"/>
          </w:tcPr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4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709" w:type="dxa"/>
            <w:gridSpan w:val="2"/>
          </w:tcPr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gridSpan w:val="2"/>
          </w:tcPr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5" w:type="dxa"/>
            <w:gridSpan w:val="3"/>
          </w:tcPr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5"/>
          </w:tcPr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</w:tcPr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14BF" w:rsidRDefault="003033D2" w:rsidP="00EC0BEB">
            <w:pPr>
              <w:spacing w:after="0" w:line="240" w:lineRule="auto"/>
              <w:ind w:right="70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4" w:type="dxa"/>
          </w:tcPr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33D2" w:rsidRPr="00895D4D" w:rsidTr="00EC0BEB">
        <w:trPr>
          <w:gridAfter w:val="6"/>
          <w:wAfter w:w="2556" w:type="dxa"/>
          <w:trHeight w:val="290"/>
        </w:trPr>
        <w:tc>
          <w:tcPr>
            <w:tcW w:w="1639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709" w:type="dxa"/>
            <w:gridSpan w:val="2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gridSpan w:val="2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gridSpan w:val="3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5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D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33D2" w:rsidRPr="00895D4D" w:rsidRDefault="003033D2" w:rsidP="00EC0BEB">
            <w:pPr>
              <w:spacing w:after="0" w:line="240" w:lineRule="auto"/>
              <w:ind w:right="70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3D2" w:rsidRPr="00895D4D" w:rsidTr="00EC0BEB">
        <w:trPr>
          <w:gridAfter w:val="6"/>
          <w:wAfter w:w="2556" w:type="dxa"/>
          <w:trHeight w:val="290"/>
        </w:trPr>
        <w:tc>
          <w:tcPr>
            <w:tcW w:w="15690" w:type="dxa"/>
            <w:gridSpan w:val="46"/>
          </w:tcPr>
          <w:p w:rsidR="003033D2" w:rsidRPr="00895D4D" w:rsidRDefault="003033D2" w:rsidP="00EC0B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53C72">
              <w:rPr>
                <w:rFonts w:ascii="Times New Roman" w:hAnsi="Times New Roman"/>
                <w:color w:val="000000"/>
                <w:sz w:val="24"/>
                <w:szCs w:val="24"/>
              </w:rPr>
              <w:t>11 класс</w:t>
            </w:r>
          </w:p>
        </w:tc>
      </w:tr>
      <w:tr w:rsidR="003033D2" w:rsidRPr="00895D4D" w:rsidTr="00EC0BEB">
        <w:trPr>
          <w:gridAfter w:val="6"/>
          <w:wAfter w:w="2556" w:type="dxa"/>
          <w:trHeight w:val="269"/>
        </w:trPr>
        <w:tc>
          <w:tcPr>
            <w:tcW w:w="1639" w:type="dxa"/>
          </w:tcPr>
          <w:p w:rsidR="003033D2" w:rsidRPr="00EC0BEB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BEB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  <w:gridSpan w:val="2"/>
          </w:tcPr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gridSpan w:val="2"/>
          </w:tcPr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gridSpan w:val="3"/>
          </w:tcPr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5"/>
          </w:tcPr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</w:tcPr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</w:tcPr>
          <w:p w:rsidR="003033D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15,17</w:t>
            </w:r>
          </w:p>
        </w:tc>
        <w:tc>
          <w:tcPr>
            <w:tcW w:w="414" w:type="dxa"/>
          </w:tcPr>
          <w:p w:rsidR="003033D2" w:rsidRPr="00EC0BEB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B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033D2" w:rsidRPr="00895D4D" w:rsidTr="00EC0BEB">
        <w:trPr>
          <w:gridAfter w:val="6"/>
          <w:wAfter w:w="2556" w:type="dxa"/>
          <w:trHeight w:val="269"/>
        </w:trPr>
        <w:tc>
          <w:tcPr>
            <w:tcW w:w="1639" w:type="dxa"/>
          </w:tcPr>
          <w:p w:rsidR="003033D2" w:rsidRPr="00FC1E6C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E6C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gridSpan w:val="2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gridSpan w:val="2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5" w:type="dxa"/>
            <w:gridSpan w:val="3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5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" w:type="dxa"/>
            <w:gridSpan w:val="4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6" w:type="dxa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4" w:type="dxa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033D2" w:rsidRPr="00895D4D" w:rsidTr="00EC0BEB">
        <w:trPr>
          <w:gridAfter w:val="6"/>
          <w:wAfter w:w="2556" w:type="dxa"/>
          <w:trHeight w:val="269"/>
        </w:trPr>
        <w:tc>
          <w:tcPr>
            <w:tcW w:w="1639" w:type="dxa"/>
          </w:tcPr>
          <w:p w:rsidR="003033D2" w:rsidRPr="00FC1E6C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E6C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gridSpan w:val="2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gridSpan w:val="2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5" w:type="dxa"/>
            <w:gridSpan w:val="3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5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033D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5" w:type="dxa"/>
            <w:gridSpan w:val="4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4" w:type="dxa"/>
          </w:tcPr>
          <w:p w:rsidR="003033D2" w:rsidRPr="00FC1E6C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033D2" w:rsidRPr="00895D4D" w:rsidTr="00EC0BEB">
        <w:trPr>
          <w:gridAfter w:val="6"/>
          <w:wAfter w:w="2556" w:type="dxa"/>
          <w:trHeight w:val="269"/>
        </w:trPr>
        <w:tc>
          <w:tcPr>
            <w:tcW w:w="1639" w:type="dxa"/>
          </w:tcPr>
          <w:p w:rsidR="003033D2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C7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  <w:p w:rsidR="003033D2" w:rsidRPr="00753C72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(У)</w:t>
            </w:r>
          </w:p>
        </w:tc>
        <w:tc>
          <w:tcPr>
            <w:tcW w:w="709" w:type="dxa"/>
            <w:gridSpan w:val="2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gridSpan w:val="2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C72">
              <w:rPr>
                <w:rFonts w:ascii="Times New Roman" w:hAnsi="Times New Roman"/>
                <w:color w:val="000000"/>
                <w:sz w:val="24"/>
                <w:szCs w:val="24"/>
              </w:rPr>
              <w:t>ЕГЭ 20</w:t>
            </w:r>
          </w:p>
        </w:tc>
        <w:tc>
          <w:tcPr>
            <w:tcW w:w="455" w:type="dxa"/>
            <w:gridSpan w:val="3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C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5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4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C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  <w:p w:rsidR="003033D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6" w:type="dxa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6" w:type="dxa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C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4" w:type="dxa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033D2" w:rsidRPr="00895D4D" w:rsidTr="00EC0BEB">
        <w:trPr>
          <w:gridAfter w:val="6"/>
          <w:wAfter w:w="2556" w:type="dxa"/>
          <w:trHeight w:val="269"/>
        </w:trPr>
        <w:tc>
          <w:tcPr>
            <w:tcW w:w="1639" w:type="dxa"/>
          </w:tcPr>
          <w:p w:rsidR="003033D2" w:rsidRPr="00753C72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(Б)</w:t>
            </w:r>
          </w:p>
        </w:tc>
        <w:tc>
          <w:tcPr>
            <w:tcW w:w="709" w:type="dxa"/>
            <w:gridSpan w:val="2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gridSpan w:val="2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gridSpan w:val="3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5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gridSpan w:val="4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</w:tcPr>
          <w:p w:rsidR="003033D2" w:rsidRPr="00753C72" w:rsidRDefault="003033D2" w:rsidP="00EC0BE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33D2" w:rsidRPr="00895D4D" w:rsidTr="00EC0BEB">
        <w:trPr>
          <w:gridAfter w:val="6"/>
          <w:wAfter w:w="2556" w:type="dxa"/>
          <w:trHeight w:val="290"/>
        </w:trPr>
        <w:tc>
          <w:tcPr>
            <w:tcW w:w="1639" w:type="dxa"/>
          </w:tcPr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4BF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gridSpan w:val="2"/>
          </w:tcPr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gridSpan w:val="2"/>
          </w:tcPr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5" w:type="dxa"/>
            <w:gridSpan w:val="3"/>
          </w:tcPr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5"/>
          </w:tcPr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033D2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  <w:p w:rsidR="003033D2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  <w:p w:rsidR="003033D2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</w:tcPr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</w:tcPr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6" w:type="dxa"/>
          </w:tcPr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14BF" w:rsidRDefault="003033D2" w:rsidP="00EC0BEB">
            <w:pPr>
              <w:spacing w:after="0" w:line="240" w:lineRule="auto"/>
              <w:ind w:right="70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E414BF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033D2" w:rsidRPr="00895D4D" w:rsidTr="00EC0BEB">
        <w:trPr>
          <w:gridAfter w:val="6"/>
          <w:wAfter w:w="2556" w:type="dxa"/>
          <w:trHeight w:val="290"/>
        </w:trPr>
        <w:tc>
          <w:tcPr>
            <w:tcW w:w="1639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D4D">
              <w:rPr>
                <w:rFonts w:ascii="Times New Roman" w:hAnsi="Times New Roman"/>
                <w:color w:val="000000"/>
                <w:sz w:val="24"/>
                <w:szCs w:val="24"/>
              </w:rPr>
              <w:t>Химия (У)</w:t>
            </w:r>
          </w:p>
        </w:tc>
        <w:tc>
          <w:tcPr>
            <w:tcW w:w="709" w:type="dxa"/>
            <w:gridSpan w:val="2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gridSpan w:val="2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  <w:p w:rsidR="003033D2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5" w:type="dxa"/>
            <w:gridSpan w:val="3"/>
          </w:tcPr>
          <w:p w:rsidR="003033D2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33D2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33D2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5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</w:tcPr>
          <w:p w:rsidR="003033D2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  <w:p w:rsidR="003033D2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6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895D4D" w:rsidRDefault="003033D2" w:rsidP="00EC0BEB">
            <w:pPr>
              <w:spacing w:after="0" w:line="240" w:lineRule="auto"/>
              <w:ind w:right="70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D4D">
              <w:rPr>
                <w:rFonts w:ascii="Times New Roman" w:hAnsi="Times New Roman"/>
                <w:sz w:val="24"/>
                <w:szCs w:val="24"/>
              </w:rPr>
              <w:t>15, 22,23</w:t>
            </w:r>
          </w:p>
        </w:tc>
        <w:tc>
          <w:tcPr>
            <w:tcW w:w="414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D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33D2" w:rsidRPr="00895D4D" w:rsidTr="00EC0BEB">
        <w:trPr>
          <w:gridAfter w:val="6"/>
          <w:wAfter w:w="2556" w:type="dxa"/>
          <w:trHeight w:val="290"/>
        </w:trPr>
        <w:tc>
          <w:tcPr>
            <w:tcW w:w="1639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D4D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gridSpan w:val="2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gridSpan w:val="2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033D2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</w:p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5" w:type="dxa"/>
            <w:gridSpan w:val="3"/>
          </w:tcPr>
          <w:p w:rsidR="003033D2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33D2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5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gridSpan w:val="3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2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1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8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3033D2" w:rsidRPr="00895D4D" w:rsidRDefault="003033D2" w:rsidP="00EC0BEB">
            <w:pPr>
              <w:spacing w:after="0" w:line="240" w:lineRule="auto"/>
              <w:ind w:right="7026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4" w:type="dxa"/>
          </w:tcPr>
          <w:p w:rsidR="003033D2" w:rsidRPr="00895D4D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033D2" w:rsidTr="00EC0BEB">
        <w:trPr>
          <w:gridAfter w:val="6"/>
          <w:wAfter w:w="2556" w:type="dxa"/>
          <w:trHeight w:val="290"/>
        </w:trPr>
        <w:tc>
          <w:tcPr>
            <w:tcW w:w="7479" w:type="dxa"/>
            <w:gridSpan w:val="29"/>
          </w:tcPr>
          <w:p w:rsidR="003033D2" w:rsidRPr="00047CE0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C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ВПР</w:t>
            </w:r>
            <w:r w:rsidRPr="00047C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47CE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история, биология, география, физика, химия, английский язык</w:t>
            </w:r>
            <w:r w:rsidRPr="00047CE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11" w:type="dxa"/>
            <w:gridSpan w:val="17"/>
          </w:tcPr>
          <w:p w:rsidR="003033D2" w:rsidRPr="00047CE0" w:rsidRDefault="003033D2" w:rsidP="00EC0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E0">
              <w:rPr>
                <w:rFonts w:ascii="Times New Roman" w:hAnsi="Times New Roman"/>
                <w:sz w:val="24"/>
                <w:szCs w:val="24"/>
              </w:rPr>
              <w:t>С 01 марта по 22 марта</w:t>
            </w:r>
          </w:p>
        </w:tc>
      </w:tr>
    </w:tbl>
    <w:p w:rsidR="003033D2" w:rsidRPr="00B41190" w:rsidRDefault="003033D2" w:rsidP="000F4C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3033D2" w:rsidRPr="00B41190" w:rsidSect="009F59B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2AFA"/>
    <w:multiLevelType w:val="hybridMultilevel"/>
    <w:tmpl w:val="B058BA8A"/>
    <w:lvl w:ilvl="0" w:tplc="041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9B3"/>
    <w:rsid w:val="00047CE0"/>
    <w:rsid w:val="00064869"/>
    <w:rsid w:val="00064DB0"/>
    <w:rsid w:val="0009357C"/>
    <w:rsid w:val="000D5E72"/>
    <w:rsid w:val="000F1FB7"/>
    <w:rsid w:val="000F4CDE"/>
    <w:rsid w:val="001118CF"/>
    <w:rsid w:val="001518BB"/>
    <w:rsid w:val="0015238F"/>
    <w:rsid w:val="00157ADB"/>
    <w:rsid w:val="0016552F"/>
    <w:rsid w:val="001C193F"/>
    <w:rsid w:val="00250BAA"/>
    <w:rsid w:val="00271203"/>
    <w:rsid w:val="002A2BC4"/>
    <w:rsid w:val="002C0B0C"/>
    <w:rsid w:val="002C4BBF"/>
    <w:rsid w:val="003033D2"/>
    <w:rsid w:val="0031098D"/>
    <w:rsid w:val="00333B46"/>
    <w:rsid w:val="003A4020"/>
    <w:rsid w:val="00427A1D"/>
    <w:rsid w:val="0044279B"/>
    <w:rsid w:val="00450D5A"/>
    <w:rsid w:val="004926DF"/>
    <w:rsid w:val="00497359"/>
    <w:rsid w:val="004E30C0"/>
    <w:rsid w:val="004F2D91"/>
    <w:rsid w:val="00500ECE"/>
    <w:rsid w:val="00505FA8"/>
    <w:rsid w:val="00506617"/>
    <w:rsid w:val="005466A2"/>
    <w:rsid w:val="005A39CC"/>
    <w:rsid w:val="005D3F81"/>
    <w:rsid w:val="005E203A"/>
    <w:rsid w:val="0061094B"/>
    <w:rsid w:val="006278C2"/>
    <w:rsid w:val="00651A43"/>
    <w:rsid w:val="00696F41"/>
    <w:rsid w:val="006E3F1C"/>
    <w:rsid w:val="00753C72"/>
    <w:rsid w:val="00756FE0"/>
    <w:rsid w:val="0077711B"/>
    <w:rsid w:val="00777891"/>
    <w:rsid w:val="007975FB"/>
    <w:rsid w:val="007A3A21"/>
    <w:rsid w:val="007B584A"/>
    <w:rsid w:val="007D7A83"/>
    <w:rsid w:val="008418B8"/>
    <w:rsid w:val="00843BE4"/>
    <w:rsid w:val="008455B8"/>
    <w:rsid w:val="00850AD4"/>
    <w:rsid w:val="00857DE8"/>
    <w:rsid w:val="00876187"/>
    <w:rsid w:val="0087620D"/>
    <w:rsid w:val="00893199"/>
    <w:rsid w:val="00895D4D"/>
    <w:rsid w:val="008B4491"/>
    <w:rsid w:val="008C268A"/>
    <w:rsid w:val="008D2782"/>
    <w:rsid w:val="00920C31"/>
    <w:rsid w:val="00921EBE"/>
    <w:rsid w:val="00947C29"/>
    <w:rsid w:val="009525AF"/>
    <w:rsid w:val="00960CF6"/>
    <w:rsid w:val="00981C58"/>
    <w:rsid w:val="0099187C"/>
    <w:rsid w:val="009F0D97"/>
    <w:rsid w:val="009F59B3"/>
    <w:rsid w:val="00A83E47"/>
    <w:rsid w:val="00A90F14"/>
    <w:rsid w:val="00A94CA0"/>
    <w:rsid w:val="00AC543F"/>
    <w:rsid w:val="00AE3F91"/>
    <w:rsid w:val="00AE789B"/>
    <w:rsid w:val="00B2700C"/>
    <w:rsid w:val="00B31F4C"/>
    <w:rsid w:val="00B41190"/>
    <w:rsid w:val="00BB75A5"/>
    <w:rsid w:val="00BC3F54"/>
    <w:rsid w:val="00C13FAA"/>
    <w:rsid w:val="00C14BF9"/>
    <w:rsid w:val="00C3193A"/>
    <w:rsid w:val="00C734BE"/>
    <w:rsid w:val="00CB2A02"/>
    <w:rsid w:val="00D01C8C"/>
    <w:rsid w:val="00D34A55"/>
    <w:rsid w:val="00D70EB2"/>
    <w:rsid w:val="00DA3621"/>
    <w:rsid w:val="00DA371A"/>
    <w:rsid w:val="00DB5EFA"/>
    <w:rsid w:val="00DB655A"/>
    <w:rsid w:val="00DC25DA"/>
    <w:rsid w:val="00DC5C1C"/>
    <w:rsid w:val="00DD130F"/>
    <w:rsid w:val="00DD68F3"/>
    <w:rsid w:val="00DE20D6"/>
    <w:rsid w:val="00DE228B"/>
    <w:rsid w:val="00DE36F6"/>
    <w:rsid w:val="00E26224"/>
    <w:rsid w:val="00E26DDE"/>
    <w:rsid w:val="00E414BF"/>
    <w:rsid w:val="00E44434"/>
    <w:rsid w:val="00E47311"/>
    <w:rsid w:val="00E67CA3"/>
    <w:rsid w:val="00E709C4"/>
    <w:rsid w:val="00EA1921"/>
    <w:rsid w:val="00EC0BEB"/>
    <w:rsid w:val="00F2166B"/>
    <w:rsid w:val="00F904F7"/>
    <w:rsid w:val="00F91358"/>
    <w:rsid w:val="00FC1E6C"/>
    <w:rsid w:val="00FF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9B3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F4CDE"/>
    <w:rPr>
      <w:lang w:eastAsia="en-US"/>
    </w:rPr>
  </w:style>
  <w:style w:type="paragraph" w:styleId="ListParagraph">
    <w:name w:val="List Paragraph"/>
    <w:basedOn w:val="Normal"/>
    <w:uiPriority w:val="99"/>
    <w:qFormat/>
    <w:rsid w:val="000F4C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1243</TotalTime>
  <Pages>5</Pages>
  <Words>617</Words>
  <Characters>3522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47</cp:revision>
  <dcterms:created xsi:type="dcterms:W3CDTF">2021-09-23T07:00:00Z</dcterms:created>
  <dcterms:modified xsi:type="dcterms:W3CDTF">2024-01-18T18:15:00Z</dcterms:modified>
</cp:coreProperties>
</file>